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114A" w14:textId="77777777" w:rsidR="00A02EC5" w:rsidRDefault="00A02EC5" w:rsidP="00FC598C">
      <w:pPr>
        <w:ind w:left="0" w:firstLine="0"/>
        <w:jc w:val="center"/>
      </w:pPr>
      <w:r>
        <w:rPr>
          <w:b/>
          <w:bCs/>
        </w:rPr>
        <w:t>Statement</w:t>
      </w:r>
      <w:r w:rsidRPr="00E229E3">
        <w:rPr>
          <w:b/>
          <w:bCs/>
        </w:rPr>
        <w:t xml:space="preserve"> by Partners for Transparency</w:t>
      </w:r>
    </w:p>
    <w:p w14:paraId="5B8141D6" w14:textId="77777777" w:rsidR="00A02EC5" w:rsidRPr="00E53825" w:rsidRDefault="00A02EC5" w:rsidP="00FC598C">
      <w:pPr>
        <w:ind w:left="0" w:firstLine="0"/>
        <w:jc w:val="center"/>
        <w:rPr>
          <w:b/>
          <w:bCs/>
        </w:rPr>
      </w:pPr>
      <w:r w:rsidRPr="00E229E3">
        <w:rPr>
          <w:b/>
          <w:bCs/>
        </w:rPr>
        <w:t>Before the Sub-Group on Current and Emerging Implementation Issues</w:t>
      </w:r>
    </w:p>
    <w:p w14:paraId="08C7959F" w14:textId="77777777" w:rsidR="00A02EC5" w:rsidRPr="00E53825" w:rsidRDefault="00A02EC5" w:rsidP="00FC598C">
      <w:pPr>
        <w:ind w:left="0" w:firstLine="0"/>
        <w:jc w:val="center"/>
        <w:rPr>
          <w:b/>
          <w:bCs/>
        </w:rPr>
      </w:pPr>
      <w:r w:rsidRPr="00E229E3">
        <w:rPr>
          <w:b/>
          <w:bCs/>
        </w:rPr>
        <w:t>Of the Working Group on Effective Implementation of the Arms Trade Treaty</w:t>
      </w:r>
      <w:r w:rsidRPr="00E229E3">
        <w:rPr>
          <w:b/>
          <w:bCs/>
        </w:rPr>
        <w:br/>
        <w:t>On March 17</w:t>
      </w:r>
      <w:r w:rsidRPr="00E229E3">
        <w:rPr>
          <w:b/>
          <w:bCs/>
          <w:vertAlign w:val="superscript"/>
        </w:rPr>
        <w:t>th</w:t>
      </w:r>
    </w:p>
    <w:p w14:paraId="6BC3B74C" w14:textId="77777777" w:rsidR="00A02EC5" w:rsidRPr="00E229E3" w:rsidRDefault="00A02EC5" w:rsidP="00FC598C">
      <w:pPr>
        <w:pBdr>
          <w:bottom w:val="single" w:sz="4" w:space="1" w:color="auto"/>
        </w:pBdr>
        <w:bidi w:val="0"/>
        <w:spacing w:after="160" w:line="278" w:lineRule="auto"/>
        <w:ind w:left="0" w:firstLine="0"/>
        <w:rPr>
          <w:b/>
          <w:bCs/>
        </w:rPr>
      </w:pPr>
      <w:r w:rsidRPr="00E229E3">
        <w:rPr>
          <w:b/>
          <w:bCs/>
        </w:rPr>
        <w:t>Subject: Transparency in Information Exchange and Record-Keeping by Industry Actors in Responsible International Arms Transfer Operations</w:t>
      </w:r>
    </w:p>
    <w:p w14:paraId="4E5BC3D6" w14:textId="77777777" w:rsidR="00A02EC5" w:rsidRPr="00E229E3" w:rsidRDefault="00A02EC5" w:rsidP="00FC598C">
      <w:pPr>
        <w:bidi w:val="0"/>
        <w:spacing w:after="160" w:line="278" w:lineRule="auto"/>
        <w:ind w:left="0" w:firstLine="0"/>
        <w:jc w:val="both"/>
        <w:rPr>
          <w:b/>
          <w:bCs/>
        </w:rPr>
      </w:pPr>
      <w:r w:rsidRPr="00E229E3">
        <w:rPr>
          <w:b/>
          <w:bCs/>
        </w:rPr>
        <w:t>Thank you, Mr. President</w:t>
      </w:r>
      <w:r w:rsidRPr="00406018">
        <w:rPr>
          <w:b/>
          <w:bCs/>
        </w:rPr>
        <w:t>,</w:t>
      </w:r>
    </w:p>
    <w:p w14:paraId="3174D1DE" w14:textId="77777777" w:rsidR="00A02EC5" w:rsidRPr="00E229E3" w:rsidRDefault="00A02EC5" w:rsidP="00FC598C">
      <w:pPr>
        <w:bidi w:val="0"/>
        <w:spacing w:after="160" w:line="278" w:lineRule="auto"/>
        <w:ind w:left="0" w:firstLine="0"/>
        <w:jc w:val="both"/>
      </w:pPr>
      <w:r w:rsidRPr="00E229E3">
        <w:t>Partners for Transparency affirm that effective implementation of the Arms Trade Treaty does not solely rely on state obligations, but also includes the crucial role of industry actors, including manufacturers, brokers, and shipping agents. Transparency in information exchange and record-keeping by these actors is a fundamental pillar to ensure that international arms transfers are conducted responsibly and in accordance with the treaty’s provisions, particularly regarding the prevention of diversion and misuse.</w:t>
      </w:r>
    </w:p>
    <w:p w14:paraId="69A4056B" w14:textId="77777777" w:rsidR="00A02EC5" w:rsidRPr="00E229E3" w:rsidRDefault="00A02EC5" w:rsidP="00FC598C">
      <w:pPr>
        <w:bidi w:val="0"/>
        <w:spacing w:after="160" w:line="278" w:lineRule="auto"/>
        <w:ind w:left="0" w:firstLine="0"/>
        <w:jc w:val="both"/>
      </w:pPr>
      <w:r w:rsidRPr="00E229E3">
        <w:t>The effectiveness of national regulatory systems largely depends on the accuracy of records maintained by companies, their capacity to document shipment pathways, verify end-users, and report any indicators of diversion or unauthorized re-exportation. Additionally, organized and transparent information exchange between industry stakeholders and relevant authorities enhances the ability to respond proactively to any deviations in the transfer of military equipment.</w:t>
      </w:r>
    </w:p>
    <w:p w14:paraId="5470B68E" w14:textId="77777777" w:rsidR="00A02EC5" w:rsidRPr="00E229E3" w:rsidRDefault="00A02EC5" w:rsidP="00FC598C">
      <w:pPr>
        <w:bidi w:val="0"/>
        <w:spacing w:after="160" w:line="278" w:lineRule="auto"/>
        <w:ind w:left="0" w:firstLine="0"/>
        <w:jc w:val="both"/>
      </w:pPr>
      <w:r w:rsidRPr="00E229E3">
        <w:t>In this context, the importance of industrial transparency becomes evident when examining the conflict situation in Sudan. While the UK prohibits the direct export of arms to Sudan, British-manufactured military equipment has been found in use by the Rapid Support Forces amidst the conflict.</w:t>
      </w:r>
    </w:p>
    <w:p w14:paraId="031859E1" w14:textId="77777777" w:rsidR="00A02EC5" w:rsidRPr="00E229E3" w:rsidRDefault="00A02EC5" w:rsidP="00FC598C">
      <w:pPr>
        <w:bidi w:val="0"/>
        <w:spacing w:after="160" w:line="278" w:lineRule="auto"/>
        <w:ind w:left="0" w:firstLine="0"/>
        <w:jc w:val="both"/>
      </w:pPr>
      <w:r w:rsidRPr="00E229E3">
        <w:t>This case demonstrates that the industry’s responsibility extends beyond mere formal compliance with licensing conditions to ensuring accurate record-keeping systems within companies, effective tracking mechanisms for military equipment post-export, documentation of supply chains, continuous verification of end-users, and timely reporting of potential risks.</w:t>
      </w:r>
    </w:p>
    <w:p w14:paraId="583CBC9E" w14:textId="77777777" w:rsidR="00A02EC5" w:rsidRPr="00E229E3" w:rsidRDefault="00A02EC5" w:rsidP="00FC598C">
      <w:pPr>
        <w:bidi w:val="0"/>
        <w:spacing w:after="160" w:line="278" w:lineRule="auto"/>
        <w:ind w:left="0" w:firstLine="0"/>
        <w:jc w:val="both"/>
      </w:pPr>
      <w:r w:rsidRPr="00E229E3">
        <w:t>The absence of transparency in information sharing and record-keeping may contribute to continued flows of arms into high-risk environments, such as Sudan, even if the initial transfer was legal.</w:t>
      </w:r>
    </w:p>
    <w:p w14:paraId="2D1CD5DD" w14:textId="77777777" w:rsidR="00A02EC5" w:rsidRPr="00E229E3" w:rsidRDefault="00A02EC5" w:rsidP="00FC598C">
      <w:pPr>
        <w:bidi w:val="0"/>
        <w:spacing w:after="160" w:line="278" w:lineRule="auto"/>
        <w:ind w:left="0" w:firstLine="0"/>
        <w:jc w:val="both"/>
      </w:pPr>
      <w:r w:rsidRPr="00E229E3">
        <w:t>Therefore, Partners for Transparency call for:</w:t>
      </w:r>
    </w:p>
    <w:p w14:paraId="46454F4F" w14:textId="77777777" w:rsidR="00A02EC5" w:rsidRPr="00E229E3" w:rsidRDefault="00A02EC5" w:rsidP="00FC598C">
      <w:pPr>
        <w:numPr>
          <w:ilvl w:val="0"/>
          <w:numId w:val="21"/>
        </w:numPr>
        <w:bidi w:val="0"/>
        <w:spacing w:after="160" w:line="278" w:lineRule="auto"/>
        <w:ind w:left="0" w:firstLine="0"/>
        <w:jc w:val="both"/>
      </w:pPr>
      <w:r w:rsidRPr="00E229E3">
        <w:t>Strengthening national legal frameworks that require industry actors to maintain detailed, transparent, and auditable records concerning transfer and re-export operations,</w:t>
      </w:r>
    </w:p>
    <w:p w14:paraId="6C00633C" w14:textId="77777777" w:rsidR="00A02EC5" w:rsidRPr="00E229E3" w:rsidRDefault="00A02EC5" w:rsidP="00FC598C">
      <w:pPr>
        <w:numPr>
          <w:ilvl w:val="0"/>
          <w:numId w:val="21"/>
        </w:numPr>
        <w:bidi w:val="0"/>
        <w:spacing w:after="160" w:line="278" w:lineRule="auto"/>
        <w:ind w:left="0" w:firstLine="0"/>
        <w:jc w:val="both"/>
      </w:pPr>
      <w:r w:rsidRPr="00E229E3">
        <w:t>Adopting written policies for due diligence in the field of human rights within industry actors,</w:t>
      </w:r>
    </w:p>
    <w:p w14:paraId="65EBF752" w14:textId="77777777" w:rsidR="00A02EC5" w:rsidRPr="00E229E3" w:rsidRDefault="00A02EC5" w:rsidP="00FC598C">
      <w:pPr>
        <w:numPr>
          <w:ilvl w:val="0"/>
          <w:numId w:val="21"/>
        </w:numPr>
        <w:bidi w:val="0"/>
        <w:spacing w:after="160" w:line="278" w:lineRule="auto"/>
        <w:ind w:left="0" w:firstLine="0"/>
        <w:jc w:val="both"/>
      </w:pPr>
      <w:r w:rsidRPr="00E229E3">
        <w:lastRenderedPageBreak/>
        <w:t>Establishing regular information exchange mechanisms between industry actors and relevant authorities regarding diversion risks.</w:t>
      </w:r>
    </w:p>
    <w:p w14:paraId="287BEED0" w14:textId="77777777" w:rsidR="00A02EC5" w:rsidRPr="00E229E3" w:rsidRDefault="00A02EC5" w:rsidP="00FC598C">
      <w:pPr>
        <w:bidi w:val="0"/>
        <w:spacing w:after="160" w:line="278" w:lineRule="auto"/>
        <w:ind w:left="0" w:firstLine="0"/>
        <w:jc w:val="both"/>
      </w:pPr>
      <w:r w:rsidRPr="00E229E3">
        <w:t>Thank you.</w:t>
      </w:r>
    </w:p>
    <w:p w14:paraId="4F432FEA" w14:textId="3FFD8FC3" w:rsidR="00BF7FBF" w:rsidRPr="00A02EC5" w:rsidRDefault="00BF7FBF" w:rsidP="00FC598C">
      <w:pPr>
        <w:ind w:left="0" w:firstLine="0"/>
        <w:rPr>
          <w:rtl/>
        </w:rPr>
      </w:pPr>
    </w:p>
    <w:sectPr w:rsidR="00BF7FBF" w:rsidRPr="00A02EC5" w:rsidSect="006B714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85E7" w14:textId="77777777" w:rsidR="00EF0F6C" w:rsidRDefault="00EF0F6C" w:rsidP="00CF1B4C">
      <w:pPr>
        <w:spacing w:after="0" w:line="240" w:lineRule="auto"/>
      </w:pPr>
      <w:r>
        <w:separator/>
      </w:r>
    </w:p>
  </w:endnote>
  <w:endnote w:type="continuationSeparator" w:id="0">
    <w:p w14:paraId="6E9B038A" w14:textId="77777777" w:rsidR="00EF0F6C" w:rsidRDefault="00EF0F6C" w:rsidP="00C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6D2E" w14:textId="77777777" w:rsidR="000635C9" w:rsidRDefault="00063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4664" w14:textId="77777777" w:rsidR="000635C9" w:rsidRDefault="00063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657714" w:rsidRPr="00B026C1" w14:paraId="63175C84" w14:textId="77777777" w:rsidTr="00F0003A">
      <w:trPr>
        <w:trHeight w:val="510"/>
      </w:trPr>
      <w:tc>
        <w:tcPr>
          <w:tcW w:w="9974" w:type="dxa"/>
          <w:gridSpan w:val="5"/>
          <w:tcBorders>
            <w:bottom w:val="nil"/>
          </w:tcBorders>
          <w:vAlign w:val="center"/>
        </w:tcPr>
        <w:p w14:paraId="4B7C2344" w14:textId="61999C48" w:rsidR="00657714" w:rsidRPr="006042B5" w:rsidRDefault="00657714" w:rsidP="00657714">
          <w:pPr>
            <w:bidi w:val="0"/>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rPr>
            <mc:AlternateContent>
              <mc:Choice Requires="wps">
                <w:drawing>
                  <wp:anchor distT="0" distB="0" distL="114300" distR="114300" simplePos="0" relativeHeight="251656192" behindDoc="0" locked="0" layoutInCell="1" allowOverlap="1" wp14:anchorId="2C8EA359" wp14:editId="771D685E">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A3CDF41"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" strokeweight="1.5pt"/>
                </w:pict>
              </mc:Fallback>
            </mc:AlternateContent>
          </w:r>
          <w:r w:rsidRPr="006042B5">
            <w:rPr>
              <w:rFonts w:ascii="Times New Roman" w:hAnsi="Times New Roman" w:cs="Times New Roman"/>
              <w:b/>
              <w:bCs/>
              <w:color w:val="E48527"/>
              <w:sz w:val="28"/>
              <w:szCs w:val="28"/>
            </w:rPr>
            <w:t>A</w:t>
          </w:r>
          <w:r w:rsidRPr="006042B5">
            <w:rPr>
              <w:rFonts w:ascii="Times New Roman" w:hAnsi="Times New Roman" w:cs="Times New Roman"/>
              <w:b/>
              <w:bCs/>
              <w:color w:val="E48527"/>
              <w:sz w:val="32"/>
              <w:szCs w:val="32"/>
            </w:rPr>
            <w:t>.</w:t>
          </w:r>
        </w:p>
        <w:p w14:paraId="7461B2DA" w14:textId="374581B0" w:rsidR="00657714" w:rsidRPr="006042B5" w:rsidRDefault="000635C9" w:rsidP="00657714">
          <w:pPr>
            <w:bidi w:val="0"/>
            <w:spacing w:after="0" w:line="240" w:lineRule="auto"/>
            <w:suppressOverlap/>
            <w:jc w:val="both"/>
            <w:rPr>
              <w:rStyle w:val="apple-style-span"/>
              <w:rFonts w:ascii="Times New Roman" w:hAnsi="Times New Roman" w:cs="Times New Roman"/>
              <w:b/>
              <w:bCs/>
              <w:color w:val="006B86"/>
              <w:sz w:val="20"/>
              <w:szCs w:val="20"/>
            </w:rPr>
          </w:pPr>
          <w:r w:rsidRPr="000635C9">
            <w:rPr>
              <w:rFonts w:ascii="Times New Roman" w:hAnsi="Times New Roman" w:cs="Times New Roman"/>
              <w:b/>
              <w:bCs/>
              <w:color w:val="006B86"/>
              <w:sz w:val="20"/>
              <w:szCs w:val="20"/>
            </w:rPr>
            <w:t xml:space="preserve">148 </w:t>
          </w:r>
          <w:proofErr w:type="spellStart"/>
          <w:r w:rsidRPr="000635C9">
            <w:rPr>
              <w:rFonts w:ascii="Times New Roman" w:hAnsi="Times New Roman" w:cs="Times New Roman"/>
              <w:b/>
              <w:bCs/>
              <w:color w:val="006B86"/>
              <w:sz w:val="20"/>
              <w:szCs w:val="20"/>
            </w:rPr>
            <w:t>Misr</w:t>
          </w:r>
          <w:proofErr w:type="spellEnd"/>
          <w:r w:rsidRPr="000635C9">
            <w:rPr>
              <w:rFonts w:ascii="Times New Roman" w:hAnsi="Times New Roman" w:cs="Times New Roman"/>
              <w:b/>
              <w:bCs/>
              <w:color w:val="006B86"/>
              <w:sz w:val="20"/>
              <w:szCs w:val="20"/>
            </w:rPr>
            <w:t xml:space="preserve"> Helwan El-</w:t>
          </w:r>
          <w:proofErr w:type="spellStart"/>
          <w:r w:rsidRPr="000635C9">
            <w:rPr>
              <w:rFonts w:ascii="Times New Roman" w:hAnsi="Times New Roman" w:cs="Times New Roman"/>
              <w:b/>
              <w:bCs/>
              <w:color w:val="006B86"/>
              <w:sz w:val="20"/>
              <w:szCs w:val="20"/>
            </w:rPr>
            <w:t>Zyrae</w:t>
          </w:r>
          <w:proofErr w:type="spellEnd"/>
          <w:r w:rsidRPr="000635C9">
            <w:rPr>
              <w:rFonts w:ascii="Times New Roman" w:hAnsi="Times New Roman" w:cs="Times New Roman"/>
              <w:b/>
              <w:bCs/>
              <w:color w:val="006B86"/>
              <w:sz w:val="20"/>
              <w:szCs w:val="20"/>
            </w:rPr>
            <w:t xml:space="preserve"> Road , El </w:t>
          </w:r>
          <w:proofErr w:type="spellStart"/>
          <w:r w:rsidRPr="000635C9">
            <w:rPr>
              <w:rFonts w:ascii="Times New Roman" w:hAnsi="Times New Roman" w:cs="Times New Roman"/>
              <w:b/>
              <w:bCs/>
              <w:color w:val="006B86"/>
              <w:sz w:val="20"/>
              <w:szCs w:val="20"/>
            </w:rPr>
            <w:t>Matbaa</w:t>
          </w:r>
          <w:proofErr w:type="spellEnd"/>
          <w:r w:rsidRPr="000635C9">
            <w:rPr>
              <w:rFonts w:ascii="Times New Roman" w:hAnsi="Times New Roman" w:cs="Times New Roman"/>
              <w:b/>
              <w:bCs/>
              <w:color w:val="006B86"/>
              <w:sz w:val="20"/>
              <w:szCs w:val="20"/>
            </w:rPr>
            <w:t xml:space="preserve"> Sq, </w:t>
          </w:r>
          <w:proofErr w:type="spellStart"/>
          <w:r w:rsidRPr="000635C9">
            <w:rPr>
              <w:rFonts w:ascii="Times New Roman" w:hAnsi="Times New Roman" w:cs="Times New Roman"/>
              <w:b/>
              <w:bCs/>
              <w:color w:val="006B86"/>
              <w:sz w:val="20"/>
              <w:szCs w:val="20"/>
            </w:rPr>
            <w:t>H.El</w:t>
          </w:r>
          <w:proofErr w:type="spellEnd"/>
          <w:r w:rsidRPr="000635C9">
            <w:rPr>
              <w:rFonts w:ascii="Times New Roman" w:hAnsi="Times New Roman" w:cs="Times New Roman"/>
              <w:b/>
              <w:bCs/>
              <w:color w:val="006B86"/>
              <w:sz w:val="20"/>
              <w:szCs w:val="20"/>
            </w:rPr>
            <w:t xml:space="preserve"> Maadi, Cairo, Egypt</w:t>
          </w:r>
        </w:p>
      </w:tc>
    </w:tr>
    <w:tr w:rsidR="00657714" w:rsidRPr="00B026C1" w14:paraId="2C75A92C" w14:textId="77777777" w:rsidTr="00F0003A">
      <w:trPr>
        <w:trHeight w:val="510"/>
      </w:trPr>
      <w:tc>
        <w:tcPr>
          <w:tcW w:w="1842" w:type="dxa"/>
          <w:tcBorders>
            <w:bottom w:val="nil"/>
            <w:right w:val="single" w:sz="12" w:space="0" w:color="auto"/>
          </w:tcBorders>
          <w:vAlign w:val="center"/>
        </w:tcPr>
        <w:p w14:paraId="12450F98"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7E73F350"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w:t>
          </w:r>
          <w:r>
            <w:rPr>
              <w:rStyle w:val="apple-style-span"/>
              <w:rFonts w:hint="cs"/>
              <w:b/>
              <w:bCs/>
              <w:color w:val="006B86"/>
              <w:sz w:val="18"/>
              <w:szCs w:val="18"/>
              <w:rtl/>
            </w:rPr>
            <w:t>277050886</w:t>
          </w:r>
        </w:p>
      </w:tc>
      <w:tc>
        <w:tcPr>
          <w:tcW w:w="1843" w:type="dxa"/>
          <w:tcBorders>
            <w:left w:val="single" w:sz="12" w:space="0" w:color="auto"/>
            <w:bottom w:val="nil"/>
            <w:right w:val="single" w:sz="12" w:space="0" w:color="auto"/>
          </w:tcBorders>
          <w:vAlign w:val="center"/>
        </w:tcPr>
        <w:p w14:paraId="414A2DA3"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55C59D81"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19384F28"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20417D96"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0B7BA4FC" w14:textId="77777777" w:rsidR="00657714" w:rsidRPr="006042B5" w:rsidRDefault="00657714" w:rsidP="00657714">
          <w:pPr>
            <w:bidi w:val="0"/>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21750195"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20CA8726" w14:textId="77777777" w:rsidR="00657714" w:rsidRPr="006042B5" w:rsidRDefault="00657714" w:rsidP="00657714">
          <w:pPr>
            <w:bidi w:val="0"/>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14AF845D"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38E7B81B" w14:textId="77777777" w:rsidR="00657714" w:rsidRDefault="00657714" w:rsidP="00657714">
    <w:pPr>
      <w:pStyle w:val="a"/>
      <w:bidi w:val="0"/>
    </w:pPr>
  </w:p>
  <w:p w14:paraId="351775BA" w14:textId="3932815D" w:rsidR="0017374F" w:rsidRPr="00657714" w:rsidRDefault="0017374F" w:rsidP="0065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40FC" w14:textId="77777777" w:rsidR="00EF0F6C" w:rsidRDefault="00EF0F6C" w:rsidP="00CF1B4C">
      <w:pPr>
        <w:spacing w:after="0" w:line="240" w:lineRule="auto"/>
      </w:pPr>
      <w:r>
        <w:separator/>
      </w:r>
    </w:p>
  </w:footnote>
  <w:footnote w:type="continuationSeparator" w:id="0">
    <w:p w14:paraId="14845C77" w14:textId="77777777" w:rsidR="00EF0F6C" w:rsidRDefault="00EF0F6C" w:rsidP="00CF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A03E" w14:textId="77777777" w:rsidR="000635C9" w:rsidRDefault="00063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E446" w14:textId="05A5A69F" w:rsidR="0017374F" w:rsidRDefault="008F6724">
    <w:r>
      <w:rPr>
        <w:noProof/>
      </w:rPr>
      <w:drawing>
        <wp:inline distT="0" distB="0" distL="0" distR="0" wp14:anchorId="7F19CEC5" wp14:editId="114D09E0">
          <wp:extent cx="443865" cy="459427"/>
          <wp:effectExtent l="0" t="0" r="0" b="0"/>
          <wp:docPr id="209637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76" cy="4638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17374F" w14:paraId="26C29C48" w14:textId="77777777" w:rsidTr="00295CF7">
      <w:tc>
        <w:tcPr>
          <w:tcW w:w="2500" w:type="pct"/>
        </w:tcPr>
        <w:p w14:paraId="67743058" w14:textId="7FB4BA25" w:rsidR="0017374F" w:rsidRDefault="00657714" w:rsidP="006B714E">
          <w:pPr>
            <w:pStyle w:val="Header"/>
          </w:pPr>
          <w:r>
            <w:rPr>
              <w:noProof/>
            </w:rPr>
            <w:drawing>
              <wp:inline distT="0" distB="0" distL="0" distR="0" wp14:anchorId="4710B92D" wp14:editId="2E0B39CA">
                <wp:extent cx="1213485" cy="1256030"/>
                <wp:effectExtent l="0" t="0" r="5715" b="1270"/>
                <wp:docPr id="195200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56030"/>
                        </a:xfrm>
                        <a:prstGeom prst="rect">
                          <a:avLst/>
                        </a:prstGeom>
                        <a:noFill/>
                      </pic:spPr>
                    </pic:pic>
                  </a:graphicData>
                </a:graphic>
              </wp:inline>
            </w:drawing>
          </w:r>
        </w:p>
      </w:tc>
      <w:tc>
        <w:tcPr>
          <w:tcW w:w="2500" w:type="pct"/>
        </w:tcPr>
        <w:p w14:paraId="6F6F9561" w14:textId="77777777" w:rsidR="0017374F" w:rsidRDefault="0017374F" w:rsidP="006B714E">
          <w:pPr>
            <w:pStyle w:val="Header"/>
          </w:pPr>
        </w:p>
      </w:tc>
    </w:tr>
  </w:tbl>
  <w:p w14:paraId="12F23B51" w14:textId="77777777" w:rsidR="0017374F" w:rsidRPr="00295CF7" w:rsidRDefault="0017374F"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040"/>
    <w:multiLevelType w:val="hybridMultilevel"/>
    <w:tmpl w:val="7B96A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5702B"/>
    <w:multiLevelType w:val="hybridMultilevel"/>
    <w:tmpl w:val="CEF2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F193F"/>
    <w:multiLevelType w:val="hybridMultilevel"/>
    <w:tmpl w:val="7188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FA5"/>
    <w:multiLevelType w:val="hybridMultilevel"/>
    <w:tmpl w:val="C254BC4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15B16287"/>
    <w:multiLevelType w:val="hybridMultilevel"/>
    <w:tmpl w:val="14D45AEA"/>
    <w:lvl w:ilvl="0" w:tplc="92A665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A7C21"/>
    <w:multiLevelType w:val="hybridMultilevel"/>
    <w:tmpl w:val="A5EC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0CD"/>
    <w:multiLevelType w:val="hybridMultilevel"/>
    <w:tmpl w:val="0BB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65431"/>
    <w:multiLevelType w:val="hybridMultilevel"/>
    <w:tmpl w:val="630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C703C"/>
    <w:multiLevelType w:val="hybridMultilevel"/>
    <w:tmpl w:val="5DCE3300"/>
    <w:lvl w:ilvl="0" w:tplc="455675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A44C8"/>
    <w:multiLevelType w:val="hybridMultilevel"/>
    <w:tmpl w:val="5FC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8737C"/>
    <w:multiLevelType w:val="multilevel"/>
    <w:tmpl w:val="486E2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7E63659"/>
    <w:multiLevelType w:val="hybridMultilevel"/>
    <w:tmpl w:val="4596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75F70"/>
    <w:multiLevelType w:val="hybridMultilevel"/>
    <w:tmpl w:val="333E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36D73"/>
    <w:multiLevelType w:val="hybridMultilevel"/>
    <w:tmpl w:val="61F20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11DBF"/>
    <w:multiLevelType w:val="hybridMultilevel"/>
    <w:tmpl w:val="9A505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25CA"/>
    <w:multiLevelType w:val="hybridMultilevel"/>
    <w:tmpl w:val="1D7EE3EC"/>
    <w:lvl w:ilvl="0" w:tplc="BAA26048">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030109"/>
    <w:multiLevelType w:val="hybridMultilevel"/>
    <w:tmpl w:val="33EAEDC8"/>
    <w:lvl w:ilvl="0" w:tplc="01DE0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76332"/>
    <w:multiLevelType w:val="hybridMultilevel"/>
    <w:tmpl w:val="89B2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26B0C"/>
    <w:multiLevelType w:val="hybridMultilevel"/>
    <w:tmpl w:val="E24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775B6"/>
    <w:multiLevelType w:val="hybridMultilevel"/>
    <w:tmpl w:val="33C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A683B"/>
    <w:multiLevelType w:val="hybridMultilevel"/>
    <w:tmpl w:val="B8EA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613881">
    <w:abstractNumId w:val="4"/>
  </w:num>
  <w:num w:numId="2" w16cid:durableId="419299691">
    <w:abstractNumId w:val="13"/>
  </w:num>
  <w:num w:numId="3" w16cid:durableId="1297761611">
    <w:abstractNumId w:val="0"/>
  </w:num>
  <w:num w:numId="4" w16cid:durableId="1603957059">
    <w:abstractNumId w:val="19"/>
  </w:num>
  <w:num w:numId="5" w16cid:durableId="329212426">
    <w:abstractNumId w:val="2"/>
  </w:num>
  <w:num w:numId="6" w16cid:durableId="480201147">
    <w:abstractNumId w:val="1"/>
  </w:num>
  <w:num w:numId="7" w16cid:durableId="540632961">
    <w:abstractNumId w:val="5"/>
  </w:num>
  <w:num w:numId="8" w16cid:durableId="2045865360">
    <w:abstractNumId w:val="7"/>
  </w:num>
  <w:num w:numId="9" w16cid:durableId="322241532">
    <w:abstractNumId w:val="11"/>
  </w:num>
  <w:num w:numId="10" w16cid:durableId="302976392">
    <w:abstractNumId w:val="6"/>
  </w:num>
  <w:num w:numId="11" w16cid:durableId="1174567532">
    <w:abstractNumId w:val="20"/>
  </w:num>
  <w:num w:numId="12" w16cid:durableId="181676122">
    <w:abstractNumId w:val="9"/>
  </w:num>
  <w:num w:numId="13" w16cid:durableId="1768501952">
    <w:abstractNumId w:val="3"/>
  </w:num>
  <w:num w:numId="14" w16cid:durableId="1258252243">
    <w:abstractNumId w:val="16"/>
  </w:num>
  <w:num w:numId="15" w16cid:durableId="186144210">
    <w:abstractNumId w:val="18"/>
  </w:num>
  <w:num w:numId="16" w16cid:durableId="720784542">
    <w:abstractNumId w:val="12"/>
  </w:num>
  <w:num w:numId="17" w16cid:durableId="1057898801">
    <w:abstractNumId w:val="8"/>
  </w:num>
  <w:num w:numId="18" w16cid:durableId="1991014758">
    <w:abstractNumId w:val="14"/>
  </w:num>
  <w:num w:numId="19" w16cid:durableId="1283073815">
    <w:abstractNumId w:val="15"/>
  </w:num>
  <w:num w:numId="20" w16cid:durableId="1039280512">
    <w:abstractNumId w:val="17"/>
  </w:num>
  <w:num w:numId="21" w16cid:durableId="31214939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38"/>
    <w:rsid w:val="00000014"/>
    <w:rsid w:val="00000EAE"/>
    <w:rsid w:val="00001123"/>
    <w:rsid w:val="0000141C"/>
    <w:rsid w:val="00001AC7"/>
    <w:rsid w:val="00001EB5"/>
    <w:rsid w:val="00002F82"/>
    <w:rsid w:val="00003699"/>
    <w:rsid w:val="000047AB"/>
    <w:rsid w:val="000049A3"/>
    <w:rsid w:val="00004E4B"/>
    <w:rsid w:val="000051ED"/>
    <w:rsid w:val="00005CDD"/>
    <w:rsid w:val="0001000A"/>
    <w:rsid w:val="000103A6"/>
    <w:rsid w:val="000109E1"/>
    <w:rsid w:val="00010FB3"/>
    <w:rsid w:val="00011EBB"/>
    <w:rsid w:val="00011F87"/>
    <w:rsid w:val="00012008"/>
    <w:rsid w:val="00012242"/>
    <w:rsid w:val="00012CD1"/>
    <w:rsid w:val="000132A3"/>
    <w:rsid w:val="00013370"/>
    <w:rsid w:val="00013681"/>
    <w:rsid w:val="000142FC"/>
    <w:rsid w:val="00015578"/>
    <w:rsid w:val="0001565A"/>
    <w:rsid w:val="00015ABA"/>
    <w:rsid w:val="00016235"/>
    <w:rsid w:val="00016E3E"/>
    <w:rsid w:val="00016FEC"/>
    <w:rsid w:val="0001762F"/>
    <w:rsid w:val="00017737"/>
    <w:rsid w:val="00020E64"/>
    <w:rsid w:val="00021EA4"/>
    <w:rsid w:val="0002255B"/>
    <w:rsid w:val="00023CE7"/>
    <w:rsid w:val="000244B5"/>
    <w:rsid w:val="00024CFF"/>
    <w:rsid w:val="00025688"/>
    <w:rsid w:val="0002575B"/>
    <w:rsid w:val="0002751A"/>
    <w:rsid w:val="00030817"/>
    <w:rsid w:val="00030B6C"/>
    <w:rsid w:val="00030F6E"/>
    <w:rsid w:val="000314D0"/>
    <w:rsid w:val="0003201B"/>
    <w:rsid w:val="00032DD7"/>
    <w:rsid w:val="000336B1"/>
    <w:rsid w:val="0003401B"/>
    <w:rsid w:val="00035347"/>
    <w:rsid w:val="00035AC7"/>
    <w:rsid w:val="00035D8F"/>
    <w:rsid w:val="00036EF1"/>
    <w:rsid w:val="00040C8C"/>
    <w:rsid w:val="000415ED"/>
    <w:rsid w:val="00042171"/>
    <w:rsid w:val="000425CE"/>
    <w:rsid w:val="000434DA"/>
    <w:rsid w:val="000442D7"/>
    <w:rsid w:val="000456EA"/>
    <w:rsid w:val="00045906"/>
    <w:rsid w:val="0004596F"/>
    <w:rsid w:val="0004770F"/>
    <w:rsid w:val="000477A9"/>
    <w:rsid w:val="00050053"/>
    <w:rsid w:val="00051551"/>
    <w:rsid w:val="000517B5"/>
    <w:rsid w:val="0005183E"/>
    <w:rsid w:val="000519E2"/>
    <w:rsid w:val="00053848"/>
    <w:rsid w:val="0005424B"/>
    <w:rsid w:val="000544B5"/>
    <w:rsid w:val="00054812"/>
    <w:rsid w:val="00054C0C"/>
    <w:rsid w:val="0005619F"/>
    <w:rsid w:val="000567C6"/>
    <w:rsid w:val="00056AE1"/>
    <w:rsid w:val="00056C6B"/>
    <w:rsid w:val="00056E16"/>
    <w:rsid w:val="00057363"/>
    <w:rsid w:val="00057C31"/>
    <w:rsid w:val="000603B0"/>
    <w:rsid w:val="000605E3"/>
    <w:rsid w:val="00060880"/>
    <w:rsid w:val="00060FB3"/>
    <w:rsid w:val="000627F3"/>
    <w:rsid w:val="00062CE7"/>
    <w:rsid w:val="00062E46"/>
    <w:rsid w:val="000635C9"/>
    <w:rsid w:val="00063677"/>
    <w:rsid w:val="000636CD"/>
    <w:rsid w:val="0006379C"/>
    <w:rsid w:val="00063988"/>
    <w:rsid w:val="0006408F"/>
    <w:rsid w:val="000640C7"/>
    <w:rsid w:val="0006648F"/>
    <w:rsid w:val="00066D1B"/>
    <w:rsid w:val="00067D01"/>
    <w:rsid w:val="00067E17"/>
    <w:rsid w:val="00070072"/>
    <w:rsid w:val="00071349"/>
    <w:rsid w:val="0007143B"/>
    <w:rsid w:val="000727EC"/>
    <w:rsid w:val="00072969"/>
    <w:rsid w:val="00073A3A"/>
    <w:rsid w:val="000751D3"/>
    <w:rsid w:val="00075D4F"/>
    <w:rsid w:val="00076EBE"/>
    <w:rsid w:val="0007727C"/>
    <w:rsid w:val="00077672"/>
    <w:rsid w:val="000801D1"/>
    <w:rsid w:val="00081547"/>
    <w:rsid w:val="00082B25"/>
    <w:rsid w:val="00082D68"/>
    <w:rsid w:val="00082F6E"/>
    <w:rsid w:val="000839FB"/>
    <w:rsid w:val="000859CC"/>
    <w:rsid w:val="00085BD0"/>
    <w:rsid w:val="0008610C"/>
    <w:rsid w:val="00087527"/>
    <w:rsid w:val="00087843"/>
    <w:rsid w:val="00087CB0"/>
    <w:rsid w:val="000900FA"/>
    <w:rsid w:val="000901B3"/>
    <w:rsid w:val="000903A6"/>
    <w:rsid w:val="00090FA5"/>
    <w:rsid w:val="00091367"/>
    <w:rsid w:val="000913E3"/>
    <w:rsid w:val="00093089"/>
    <w:rsid w:val="000936C8"/>
    <w:rsid w:val="00093C4D"/>
    <w:rsid w:val="00093E85"/>
    <w:rsid w:val="000946EC"/>
    <w:rsid w:val="00095235"/>
    <w:rsid w:val="00095D13"/>
    <w:rsid w:val="00095DC2"/>
    <w:rsid w:val="0009612F"/>
    <w:rsid w:val="0009674D"/>
    <w:rsid w:val="00096850"/>
    <w:rsid w:val="000968AB"/>
    <w:rsid w:val="00096B27"/>
    <w:rsid w:val="000A0243"/>
    <w:rsid w:val="000A0671"/>
    <w:rsid w:val="000A1FC8"/>
    <w:rsid w:val="000A2E4F"/>
    <w:rsid w:val="000A3681"/>
    <w:rsid w:val="000A369C"/>
    <w:rsid w:val="000A36A0"/>
    <w:rsid w:val="000A57C6"/>
    <w:rsid w:val="000A5D8A"/>
    <w:rsid w:val="000A6A50"/>
    <w:rsid w:val="000A74B6"/>
    <w:rsid w:val="000A79E7"/>
    <w:rsid w:val="000B082F"/>
    <w:rsid w:val="000B1395"/>
    <w:rsid w:val="000B1CD3"/>
    <w:rsid w:val="000B20BE"/>
    <w:rsid w:val="000B23A1"/>
    <w:rsid w:val="000B39B6"/>
    <w:rsid w:val="000B3CC1"/>
    <w:rsid w:val="000B4B2A"/>
    <w:rsid w:val="000B5E39"/>
    <w:rsid w:val="000B5EE8"/>
    <w:rsid w:val="000B6B9E"/>
    <w:rsid w:val="000B710D"/>
    <w:rsid w:val="000B731F"/>
    <w:rsid w:val="000B7AA6"/>
    <w:rsid w:val="000C0FF4"/>
    <w:rsid w:val="000C1369"/>
    <w:rsid w:val="000C1B6D"/>
    <w:rsid w:val="000C33E8"/>
    <w:rsid w:val="000C4E02"/>
    <w:rsid w:val="000C5C1B"/>
    <w:rsid w:val="000C5EE4"/>
    <w:rsid w:val="000C6B67"/>
    <w:rsid w:val="000C749D"/>
    <w:rsid w:val="000D046E"/>
    <w:rsid w:val="000D0B0E"/>
    <w:rsid w:val="000D0FB3"/>
    <w:rsid w:val="000D215F"/>
    <w:rsid w:val="000D22D4"/>
    <w:rsid w:val="000D64AE"/>
    <w:rsid w:val="000D66F0"/>
    <w:rsid w:val="000D6C2D"/>
    <w:rsid w:val="000D7412"/>
    <w:rsid w:val="000D747A"/>
    <w:rsid w:val="000D75D7"/>
    <w:rsid w:val="000E0BB9"/>
    <w:rsid w:val="000E0DB2"/>
    <w:rsid w:val="000E25F1"/>
    <w:rsid w:val="000E28F0"/>
    <w:rsid w:val="000E2AE2"/>
    <w:rsid w:val="000E3023"/>
    <w:rsid w:val="000E37C7"/>
    <w:rsid w:val="000E3A3A"/>
    <w:rsid w:val="000E3E9C"/>
    <w:rsid w:val="000E510E"/>
    <w:rsid w:val="000E562D"/>
    <w:rsid w:val="000E5E93"/>
    <w:rsid w:val="000E6F70"/>
    <w:rsid w:val="000F081B"/>
    <w:rsid w:val="000F5340"/>
    <w:rsid w:val="000F53A1"/>
    <w:rsid w:val="000F55A6"/>
    <w:rsid w:val="000F5C93"/>
    <w:rsid w:val="000F6668"/>
    <w:rsid w:val="000F6D44"/>
    <w:rsid w:val="000F7EF5"/>
    <w:rsid w:val="0010006F"/>
    <w:rsid w:val="00100E9B"/>
    <w:rsid w:val="001016AF"/>
    <w:rsid w:val="001028F7"/>
    <w:rsid w:val="001029F2"/>
    <w:rsid w:val="00103EA2"/>
    <w:rsid w:val="001047CF"/>
    <w:rsid w:val="00104948"/>
    <w:rsid w:val="00104CD0"/>
    <w:rsid w:val="00105983"/>
    <w:rsid w:val="00106EFC"/>
    <w:rsid w:val="001079BD"/>
    <w:rsid w:val="001079EB"/>
    <w:rsid w:val="00110276"/>
    <w:rsid w:val="0011066A"/>
    <w:rsid w:val="00110805"/>
    <w:rsid w:val="00111368"/>
    <w:rsid w:val="00111794"/>
    <w:rsid w:val="00111F72"/>
    <w:rsid w:val="0011296C"/>
    <w:rsid w:val="001134B0"/>
    <w:rsid w:val="00113B11"/>
    <w:rsid w:val="001155AD"/>
    <w:rsid w:val="00115D4D"/>
    <w:rsid w:val="00116B30"/>
    <w:rsid w:val="00117345"/>
    <w:rsid w:val="00117A41"/>
    <w:rsid w:val="001201F0"/>
    <w:rsid w:val="001219BC"/>
    <w:rsid w:val="00121BF0"/>
    <w:rsid w:val="00122A79"/>
    <w:rsid w:val="00122B52"/>
    <w:rsid w:val="001235B5"/>
    <w:rsid w:val="00123C6C"/>
    <w:rsid w:val="00125011"/>
    <w:rsid w:val="0012514A"/>
    <w:rsid w:val="0012711A"/>
    <w:rsid w:val="00127278"/>
    <w:rsid w:val="00127618"/>
    <w:rsid w:val="00127AF7"/>
    <w:rsid w:val="00127E9B"/>
    <w:rsid w:val="00127F0C"/>
    <w:rsid w:val="0013027B"/>
    <w:rsid w:val="00130307"/>
    <w:rsid w:val="00130563"/>
    <w:rsid w:val="001312E5"/>
    <w:rsid w:val="00133C34"/>
    <w:rsid w:val="001370D0"/>
    <w:rsid w:val="00137569"/>
    <w:rsid w:val="001378DF"/>
    <w:rsid w:val="00137944"/>
    <w:rsid w:val="0014003D"/>
    <w:rsid w:val="001411BB"/>
    <w:rsid w:val="00141445"/>
    <w:rsid w:val="001416B2"/>
    <w:rsid w:val="00141ED5"/>
    <w:rsid w:val="00143390"/>
    <w:rsid w:val="00143610"/>
    <w:rsid w:val="00143CB3"/>
    <w:rsid w:val="00143E1C"/>
    <w:rsid w:val="0014408B"/>
    <w:rsid w:val="00144753"/>
    <w:rsid w:val="00145A90"/>
    <w:rsid w:val="00145B6D"/>
    <w:rsid w:val="00145D3F"/>
    <w:rsid w:val="0014605C"/>
    <w:rsid w:val="00151166"/>
    <w:rsid w:val="00155666"/>
    <w:rsid w:val="00156175"/>
    <w:rsid w:val="001563CE"/>
    <w:rsid w:val="00157A16"/>
    <w:rsid w:val="00160C2C"/>
    <w:rsid w:val="001615A5"/>
    <w:rsid w:val="001618AF"/>
    <w:rsid w:val="001618F9"/>
    <w:rsid w:val="00162CB4"/>
    <w:rsid w:val="001633D7"/>
    <w:rsid w:val="00163C89"/>
    <w:rsid w:val="001645FB"/>
    <w:rsid w:val="001649A6"/>
    <w:rsid w:val="001668E8"/>
    <w:rsid w:val="00166C2C"/>
    <w:rsid w:val="001670EA"/>
    <w:rsid w:val="0017069F"/>
    <w:rsid w:val="00170778"/>
    <w:rsid w:val="0017087C"/>
    <w:rsid w:val="00170967"/>
    <w:rsid w:val="001709DC"/>
    <w:rsid w:val="00170CC0"/>
    <w:rsid w:val="001710A1"/>
    <w:rsid w:val="001713D5"/>
    <w:rsid w:val="0017150B"/>
    <w:rsid w:val="00172A08"/>
    <w:rsid w:val="001736FC"/>
    <w:rsid w:val="0017374F"/>
    <w:rsid w:val="00173C2C"/>
    <w:rsid w:val="00173C57"/>
    <w:rsid w:val="001742D3"/>
    <w:rsid w:val="00174AA0"/>
    <w:rsid w:val="00175E50"/>
    <w:rsid w:val="00176201"/>
    <w:rsid w:val="00176238"/>
    <w:rsid w:val="0017649C"/>
    <w:rsid w:val="001774E6"/>
    <w:rsid w:val="00177729"/>
    <w:rsid w:val="00177DA3"/>
    <w:rsid w:val="0018164E"/>
    <w:rsid w:val="0018265D"/>
    <w:rsid w:val="001827DC"/>
    <w:rsid w:val="00185491"/>
    <w:rsid w:val="00185996"/>
    <w:rsid w:val="001859C2"/>
    <w:rsid w:val="00185EB3"/>
    <w:rsid w:val="00186505"/>
    <w:rsid w:val="0018679D"/>
    <w:rsid w:val="00186CC3"/>
    <w:rsid w:val="00186F63"/>
    <w:rsid w:val="001872F3"/>
    <w:rsid w:val="0019098C"/>
    <w:rsid w:val="00190CF4"/>
    <w:rsid w:val="00191779"/>
    <w:rsid w:val="001923A0"/>
    <w:rsid w:val="0019247C"/>
    <w:rsid w:val="001925E1"/>
    <w:rsid w:val="0019293E"/>
    <w:rsid w:val="00192D24"/>
    <w:rsid w:val="001934B3"/>
    <w:rsid w:val="00193899"/>
    <w:rsid w:val="00194C67"/>
    <w:rsid w:val="00194D24"/>
    <w:rsid w:val="00194FCC"/>
    <w:rsid w:val="00194FEF"/>
    <w:rsid w:val="001955B3"/>
    <w:rsid w:val="001968C2"/>
    <w:rsid w:val="001A01FF"/>
    <w:rsid w:val="001A049D"/>
    <w:rsid w:val="001A0AE1"/>
    <w:rsid w:val="001A1808"/>
    <w:rsid w:val="001A18C6"/>
    <w:rsid w:val="001A1F18"/>
    <w:rsid w:val="001A232C"/>
    <w:rsid w:val="001A2666"/>
    <w:rsid w:val="001A2AAB"/>
    <w:rsid w:val="001A3AD5"/>
    <w:rsid w:val="001A3D8A"/>
    <w:rsid w:val="001A440E"/>
    <w:rsid w:val="001A46A8"/>
    <w:rsid w:val="001A4F7A"/>
    <w:rsid w:val="001A51C7"/>
    <w:rsid w:val="001A553F"/>
    <w:rsid w:val="001A5739"/>
    <w:rsid w:val="001A57F6"/>
    <w:rsid w:val="001A7FA3"/>
    <w:rsid w:val="001B23C5"/>
    <w:rsid w:val="001B2519"/>
    <w:rsid w:val="001B4070"/>
    <w:rsid w:val="001B47D7"/>
    <w:rsid w:val="001B5791"/>
    <w:rsid w:val="001B63FD"/>
    <w:rsid w:val="001B7153"/>
    <w:rsid w:val="001B77AE"/>
    <w:rsid w:val="001B7D1D"/>
    <w:rsid w:val="001C02E9"/>
    <w:rsid w:val="001C0FDC"/>
    <w:rsid w:val="001C102F"/>
    <w:rsid w:val="001C3128"/>
    <w:rsid w:val="001C3973"/>
    <w:rsid w:val="001C39C7"/>
    <w:rsid w:val="001C3ADD"/>
    <w:rsid w:val="001C445A"/>
    <w:rsid w:val="001C4C8E"/>
    <w:rsid w:val="001C52FF"/>
    <w:rsid w:val="001C6614"/>
    <w:rsid w:val="001C697A"/>
    <w:rsid w:val="001C711D"/>
    <w:rsid w:val="001D08D4"/>
    <w:rsid w:val="001D198C"/>
    <w:rsid w:val="001D1A9C"/>
    <w:rsid w:val="001D23D8"/>
    <w:rsid w:val="001D2C6A"/>
    <w:rsid w:val="001D33D6"/>
    <w:rsid w:val="001D391B"/>
    <w:rsid w:val="001D3D78"/>
    <w:rsid w:val="001D464E"/>
    <w:rsid w:val="001D634A"/>
    <w:rsid w:val="001D6FF2"/>
    <w:rsid w:val="001D750C"/>
    <w:rsid w:val="001D7656"/>
    <w:rsid w:val="001E01A0"/>
    <w:rsid w:val="001E0809"/>
    <w:rsid w:val="001E10E5"/>
    <w:rsid w:val="001E184F"/>
    <w:rsid w:val="001E1C0A"/>
    <w:rsid w:val="001E21DA"/>
    <w:rsid w:val="001E23D7"/>
    <w:rsid w:val="001E2DD1"/>
    <w:rsid w:val="001E3A1C"/>
    <w:rsid w:val="001E3BE9"/>
    <w:rsid w:val="001E55EE"/>
    <w:rsid w:val="001E58A6"/>
    <w:rsid w:val="001E6280"/>
    <w:rsid w:val="001E628B"/>
    <w:rsid w:val="001E6FED"/>
    <w:rsid w:val="001E75A7"/>
    <w:rsid w:val="001E768B"/>
    <w:rsid w:val="001E7F7D"/>
    <w:rsid w:val="001F14B5"/>
    <w:rsid w:val="001F167A"/>
    <w:rsid w:val="001F1CD3"/>
    <w:rsid w:val="001F26D6"/>
    <w:rsid w:val="001F288B"/>
    <w:rsid w:val="001F2AFA"/>
    <w:rsid w:val="001F3473"/>
    <w:rsid w:val="001F44BB"/>
    <w:rsid w:val="001F4A1D"/>
    <w:rsid w:val="001F4B49"/>
    <w:rsid w:val="001F4BC6"/>
    <w:rsid w:val="001F6E5B"/>
    <w:rsid w:val="0020075C"/>
    <w:rsid w:val="00200E41"/>
    <w:rsid w:val="00201F0F"/>
    <w:rsid w:val="00202837"/>
    <w:rsid w:val="00202AA9"/>
    <w:rsid w:val="002034F8"/>
    <w:rsid w:val="00203CCC"/>
    <w:rsid w:val="00203D50"/>
    <w:rsid w:val="00203ECB"/>
    <w:rsid w:val="00204E5F"/>
    <w:rsid w:val="00205308"/>
    <w:rsid w:val="002053D8"/>
    <w:rsid w:val="00206802"/>
    <w:rsid w:val="0020761D"/>
    <w:rsid w:val="00207D2C"/>
    <w:rsid w:val="002108A5"/>
    <w:rsid w:val="00210E85"/>
    <w:rsid w:val="00211138"/>
    <w:rsid w:val="0021159C"/>
    <w:rsid w:val="00211CF3"/>
    <w:rsid w:val="00212484"/>
    <w:rsid w:val="0021253C"/>
    <w:rsid w:val="00214F27"/>
    <w:rsid w:val="002154E7"/>
    <w:rsid w:val="00217551"/>
    <w:rsid w:val="002179BB"/>
    <w:rsid w:val="00217F76"/>
    <w:rsid w:val="0022005B"/>
    <w:rsid w:val="00220D3E"/>
    <w:rsid w:val="00221510"/>
    <w:rsid w:val="00221F84"/>
    <w:rsid w:val="0022207B"/>
    <w:rsid w:val="002228A2"/>
    <w:rsid w:val="00222A4E"/>
    <w:rsid w:val="00222F15"/>
    <w:rsid w:val="002234A3"/>
    <w:rsid w:val="00224A71"/>
    <w:rsid w:val="00224B58"/>
    <w:rsid w:val="0022544A"/>
    <w:rsid w:val="00225603"/>
    <w:rsid w:val="00225633"/>
    <w:rsid w:val="00226D19"/>
    <w:rsid w:val="00227EAF"/>
    <w:rsid w:val="00227FC8"/>
    <w:rsid w:val="002309A5"/>
    <w:rsid w:val="00231AC5"/>
    <w:rsid w:val="00231D34"/>
    <w:rsid w:val="00232A91"/>
    <w:rsid w:val="002342A5"/>
    <w:rsid w:val="00234502"/>
    <w:rsid w:val="00234EDE"/>
    <w:rsid w:val="00235156"/>
    <w:rsid w:val="002359EC"/>
    <w:rsid w:val="0023602F"/>
    <w:rsid w:val="00236FD5"/>
    <w:rsid w:val="002371A9"/>
    <w:rsid w:val="002378CE"/>
    <w:rsid w:val="00237B10"/>
    <w:rsid w:val="00237B6A"/>
    <w:rsid w:val="00240C8C"/>
    <w:rsid w:val="0024104C"/>
    <w:rsid w:val="00241F65"/>
    <w:rsid w:val="002423D2"/>
    <w:rsid w:val="00244171"/>
    <w:rsid w:val="00245BBE"/>
    <w:rsid w:val="002469CD"/>
    <w:rsid w:val="00246B8B"/>
    <w:rsid w:val="00246B90"/>
    <w:rsid w:val="002471B1"/>
    <w:rsid w:val="00247997"/>
    <w:rsid w:val="00251475"/>
    <w:rsid w:val="00251822"/>
    <w:rsid w:val="00252608"/>
    <w:rsid w:val="002526A1"/>
    <w:rsid w:val="00252A8A"/>
    <w:rsid w:val="00252BBE"/>
    <w:rsid w:val="0025382A"/>
    <w:rsid w:val="00255091"/>
    <w:rsid w:val="002555D6"/>
    <w:rsid w:val="0025629C"/>
    <w:rsid w:val="00256FDD"/>
    <w:rsid w:val="00257FFC"/>
    <w:rsid w:val="00260284"/>
    <w:rsid w:val="00260660"/>
    <w:rsid w:val="0026116D"/>
    <w:rsid w:val="0026198B"/>
    <w:rsid w:val="00261D7A"/>
    <w:rsid w:val="002628C8"/>
    <w:rsid w:val="00262ADC"/>
    <w:rsid w:val="0026366E"/>
    <w:rsid w:val="00264D20"/>
    <w:rsid w:val="00266511"/>
    <w:rsid w:val="0026786C"/>
    <w:rsid w:val="00267EF9"/>
    <w:rsid w:val="00270517"/>
    <w:rsid w:val="00270BBA"/>
    <w:rsid w:val="00271341"/>
    <w:rsid w:val="00271A51"/>
    <w:rsid w:val="00271B81"/>
    <w:rsid w:val="00271CCE"/>
    <w:rsid w:val="00272ACB"/>
    <w:rsid w:val="0027330E"/>
    <w:rsid w:val="00273516"/>
    <w:rsid w:val="002739B4"/>
    <w:rsid w:val="0027477F"/>
    <w:rsid w:val="00274EE7"/>
    <w:rsid w:val="002750D2"/>
    <w:rsid w:val="00275435"/>
    <w:rsid w:val="00275EBB"/>
    <w:rsid w:val="00275F9A"/>
    <w:rsid w:val="002760B6"/>
    <w:rsid w:val="00277A70"/>
    <w:rsid w:val="00281D9A"/>
    <w:rsid w:val="0028250C"/>
    <w:rsid w:val="00282BCE"/>
    <w:rsid w:val="00282BD3"/>
    <w:rsid w:val="00283EE5"/>
    <w:rsid w:val="0028612D"/>
    <w:rsid w:val="0028685F"/>
    <w:rsid w:val="00286E9F"/>
    <w:rsid w:val="002876BE"/>
    <w:rsid w:val="002901BA"/>
    <w:rsid w:val="00290688"/>
    <w:rsid w:val="00292144"/>
    <w:rsid w:val="002929DD"/>
    <w:rsid w:val="00293DAB"/>
    <w:rsid w:val="0029497A"/>
    <w:rsid w:val="00295198"/>
    <w:rsid w:val="00295607"/>
    <w:rsid w:val="00295CF7"/>
    <w:rsid w:val="00297248"/>
    <w:rsid w:val="00297CE6"/>
    <w:rsid w:val="002A04C2"/>
    <w:rsid w:val="002A0E3D"/>
    <w:rsid w:val="002A0FDE"/>
    <w:rsid w:val="002A1833"/>
    <w:rsid w:val="002A495E"/>
    <w:rsid w:val="002A5414"/>
    <w:rsid w:val="002A5EC0"/>
    <w:rsid w:val="002A6712"/>
    <w:rsid w:val="002A6AB0"/>
    <w:rsid w:val="002A7379"/>
    <w:rsid w:val="002A7887"/>
    <w:rsid w:val="002A7AA2"/>
    <w:rsid w:val="002B009F"/>
    <w:rsid w:val="002B032B"/>
    <w:rsid w:val="002B0403"/>
    <w:rsid w:val="002B04F1"/>
    <w:rsid w:val="002B0D9D"/>
    <w:rsid w:val="002B220B"/>
    <w:rsid w:val="002B238D"/>
    <w:rsid w:val="002B34A2"/>
    <w:rsid w:val="002B439B"/>
    <w:rsid w:val="002B498A"/>
    <w:rsid w:val="002B49C0"/>
    <w:rsid w:val="002B6024"/>
    <w:rsid w:val="002B6239"/>
    <w:rsid w:val="002B792A"/>
    <w:rsid w:val="002B7B50"/>
    <w:rsid w:val="002B7BAE"/>
    <w:rsid w:val="002C1477"/>
    <w:rsid w:val="002C177B"/>
    <w:rsid w:val="002C1E61"/>
    <w:rsid w:val="002C2978"/>
    <w:rsid w:val="002C2B9A"/>
    <w:rsid w:val="002C2FEF"/>
    <w:rsid w:val="002C34E5"/>
    <w:rsid w:val="002C3589"/>
    <w:rsid w:val="002C3A60"/>
    <w:rsid w:val="002C48F4"/>
    <w:rsid w:val="002C5ED0"/>
    <w:rsid w:val="002C636C"/>
    <w:rsid w:val="002C6591"/>
    <w:rsid w:val="002C6C1D"/>
    <w:rsid w:val="002C6CE7"/>
    <w:rsid w:val="002C6FD2"/>
    <w:rsid w:val="002D0215"/>
    <w:rsid w:val="002D18A3"/>
    <w:rsid w:val="002D2C83"/>
    <w:rsid w:val="002D2CD9"/>
    <w:rsid w:val="002D2D88"/>
    <w:rsid w:val="002D3285"/>
    <w:rsid w:val="002D35B9"/>
    <w:rsid w:val="002D3BB0"/>
    <w:rsid w:val="002D49D8"/>
    <w:rsid w:val="002D4B6C"/>
    <w:rsid w:val="002D5CC8"/>
    <w:rsid w:val="002D5EE3"/>
    <w:rsid w:val="002D5FBD"/>
    <w:rsid w:val="002D608C"/>
    <w:rsid w:val="002D7B0E"/>
    <w:rsid w:val="002D7DBC"/>
    <w:rsid w:val="002E0AFA"/>
    <w:rsid w:val="002E2114"/>
    <w:rsid w:val="002E2BAF"/>
    <w:rsid w:val="002E3C29"/>
    <w:rsid w:val="002E40A9"/>
    <w:rsid w:val="002E4285"/>
    <w:rsid w:val="002E4DE8"/>
    <w:rsid w:val="002E5035"/>
    <w:rsid w:val="002E511F"/>
    <w:rsid w:val="002E57DE"/>
    <w:rsid w:val="002E68C3"/>
    <w:rsid w:val="002E6C2C"/>
    <w:rsid w:val="002E6E4C"/>
    <w:rsid w:val="002F03B0"/>
    <w:rsid w:val="002F110B"/>
    <w:rsid w:val="002F119D"/>
    <w:rsid w:val="002F225D"/>
    <w:rsid w:val="002F25BD"/>
    <w:rsid w:val="002F29B5"/>
    <w:rsid w:val="002F2C16"/>
    <w:rsid w:val="002F41B8"/>
    <w:rsid w:val="002F4A5E"/>
    <w:rsid w:val="002F4AFE"/>
    <w:rsid w:val="002F5B79"/>
    <w:rsid w:val="002F61A6"/>
    <w:rsid w:val="002F6385"/>
    <w:rsid w:val="003001AB"/>
    <w:rsid w:val="0030087C"/>
    <w:rsid w:val="00301231"/>
    <w:rsid w:val="003020F0"/>
    <w:rsid w:val="003023E5"/>
    <w:rsid w:val="0030248B"/>
    <w:rsid w:val="00303AEE"/>
    <w:rsid w:val="00303C7E"/>
    <w:rsid w:val="00303FBF"/>
    <w:rsid w:val="00304759"/>
    <w:rsid w:val="00304783"/>
    <w:rsid w:val="0030548A"/>
    <w:rsid w:val="00305DA2"/>
    <w:rsid w:val="00306509"/>
    <w:rsid w:val="00306525"/>
    <w:rsid w:val="00306AEA"/>
    <w:rsid w:val="00306F6C"/>
    <w:rsid w:val="00307E74"/>
    <w:rsid w:val="00310535"/>
    <w:rsid w:val="003110A6"/>
    <w:rsid w:val="0031132B"/>
    <w:rsid w:val="003113DE"/>
    <w:rsid w:val="003114CB"/>
    <w:rsid w:val="00311D5A"/>
    <w:rsid w:val="00311FA2"/>
    <w:rsid w:val="003124DE"/>
    <w:rsid w:val="00312CF3"/>
    <w:rsid w:val="00312E46"/>
    <w:rsid w:val="0031416A"/>
    <w:rsid w:val="00314A26"/>
    <w:rsid w:val="00315235"/>
    <w:rsid w:val="00315EE2"/>
    <w:rsid w:val="003169E6"/>
    <w:rsid w:val="00316D76"/>
    <w:rsid w:val="0031716B"/>
    <w:rsid w:val="00320754"/>
    <w:rsid w:val="00321877"/>
    <w:rsid w:val="00321947"/>
    <w:rsid w:val="0032222C"/>
    <w:rsid w:val="003224CB"/>
    <w:rsid w:val="0032330B"/>
    <w:rsid w:val="003245EB"/>
    <w:rsid w:val="0032463E"/>
    <w:rsid w:val="003251CE"/>
    <w:rsid w:val="00325326"/>
    <w:rsid w:val="00325AEF"/>
    <w:rsid w:val="003267CC"/>
    <w:rsid w:val="00326927"/>
    <w:rsid w:val="00326D40"/>
    <w:rsid w:val="00326F5B"/>
    <w:rsid w:val="003279E7"/>
    <w:rsid w:val="00327CBB"/>
    <w:rsid w:val="00327E83"/>
    <w:rsid w:val="00330BBB"/>
    <w:rsid w:val="003315A5"/>
    <w:rsid w:val="0033185C"/>
    <w:rsid w:val="00332D5D"/>
    <w:rsid w:val="00333C03"/>
    <w:rsid w:val="00333E3B"/>
    <w:rsid w:val="00333F9E"/>
    <w:rsid w:val="003347C7"/>
    <w:rsid w:val="0033539A"/>
    <w:rsid w:val="00335EAC"/>
    <w:rsid w:val="00336B99"/>
    <w:rsid w:val="00337915"/>
    <w:rsid w:val="003400E3"/>
    <w:rsid w:val="00340213"/>
    <w:rsid w:val="003402AC"/>
    <w:rsid w:val="00340E76"/>
    <w:rsid w:val="003413EA"/>
    <w:rsid w:val="003423A8"/>
    <w:rsid w:val="00342F27"/>
    <w:rsid w:val="00343478"/>
    <w:rsid w:val="00344FEB"/>
    <w:rsid w:val="00345270"/>
    <w:rsid w:val="003455BF"/>
    <w:rsid w:val="00346B13"/>
    <w:rsid w:val="00347BF1"/>
    <w:rsid w:val="00347F18"/>
    <w:rsid w:val="00350041"/>
    <w:rsid w:val="003501A8"/>
    <w:rsid w:val="00350554"/>
    <w:rsid w:val="003509E4"/>
    <w:rsid w:val="00350B9A"/>
    <w:rsid w:val="00351BF4"/>
    <w:rsid w:val="00351EAE"/>
    <w:rsid w:val="00351FF4"/>
    <w:rsid w:val="003522DE"/>
    <w:rsid w:val="00352E15"/>
    <w:rsid w:val="0035311B"/>
    <w:rsid w:val="00353326"/>
    <w:rsid w:val="00353643"/>
    <w:rsid w:val="00353868"/>
    <w:rsid w:val="00353EF2"/>
    <w:rsid w:val="00354D7F"/>
    <w:rsid w:val="0035525D"/>
    <w:rsid w:val="00355740"/>
    <w:rsid w:val="00356B6C"/>
    <w:rsid w:val="00356C3D"/>
    <w:rsid w:val="0035740C"/>
    <w:rsid w:val="003617C2"/>
    <w:rsid w:val="003627C1"/>
    <w:rsid w:val="00362A5B"/>
    <w:rsid w:val="00363ADA"/>
    <w:rsid w:val="00364598"/>
    <w:rsid w:val="0036481E"/>
    <w:rsid w:val="0036586A"/>
    <w:rsid w:val="00365D66"/>
    <w:rsid w:val="00366211"/>
    <w:rsid w:val="003669C4"/>
    <w:rsid w:val="00366B41"/>
    <w:rsid w:val="00366CEE"/>
    <w:rsid w:val="003677F6"/>
    <w:rsid w:val="003729B6"/>
    <w:rsid w:val="00372B85"/>
    <w:rsid w:val="0037301D"/>
    <w:rsid w:val="003735D5"/>
    <w:rsid w:val="00373731"/>
    <w:rsid w:val="00373DF9"/>
    <w:rsid w:val="00374827"/>
    <w:rsid w:val="0037553F"/>
    <w:rsid w:val="0037579D"/>
    <w:rsid w:val="003777E0"/>
    <w:rsid w:val="00377963"/>
    <w:rsid w:val="00377F94"/>
    <w:rsid w:val="00380F37"/>
    <w:rsid w:val="003815FE"/>
    <w:rsid w:val="00381880"/>
    <w:rsid w:val="00383F5E"/>
    <w:rsid w:val="00384081"/>
    <w:rsid w:val="00385BF6"/>
    <w:rsid w:val="00385D27"/>
    <w:rsid w:val="00387FDC"/>
    <w:rsid w:val="00390341"/>
    <w:rsid w:val="00390880"/>
    <w:rsid w:val="00391270"/>
    <w:rsid w:val="00392668"/>
    <w:rsid w:val="003927E8"/>
    <w:rsid w:val="00392840"/>
    <w:rsid w:val="003945F5"/>
    <w:rsid w:val="00395119"/>
    <w:rsid w:val="00395D77"/>
    <w:rsid w:val="0039606F"/>
    <w:rsid w:val="0039733A"/>
    <w:rsid w:val="003A00C4"/>
    <w:rsid w:val="003A11DD"/>
    <w:rsid w:val="003A1B9C"/>
    <w:rsid w:val="003A1CD2"/>
    <w:rsid w:val="003A248B"/>
    <w:rsid w:val="003A39F9"/>
    <w:rsid w:val="003A4644"/>
    <w:rsid w:val="003A576B"/>
    <w:rsid w:val="003A6A31"/>
    <w:rsid w:val="003A6B48"/>
    <w:rsid w:val="003A790B"/>
    <w:rsid w:val="003A7E25"/>
    <w:rsid w:val="003B0383"/>
    <w:rsid w:val="003B1CF1"/>
    <w:rsid w:val="003B2177"/>
    <w:rsid w:val="003B2C8F"/>
    <w:rsid w:val="003B2D06"/>
    <w:rsid w:val="003B306F"/>
    <w:rsid w:val="003B4B9A"/>
    <w:rsid w:val="003B52F2"/>
    <w:rsid w:val="003B6770"/>
    <w:rsid w:val="003C0931"/>
    <w:rsid w:val="003C1343"/>
    <w:rsid w:val="003C26F4"/>
    <w:rsid w:val="003C2AC2"/>
    <w:rsid w:val="003C4687"/>
    <w:rsid w:val="003C4B3B"/>
    <w:rsid w:val="003C520F"/>
    <w:rsid w:val="003C64CF"/>
    <w:rsid w:val="003C6E9C"/>
    <w:rsid w:val="003C6F6E"/>
    <w:rsid w:val="003C7751"/>
    <w:rsid w:val="003C7C4E"/>
    <w:rsid w:val="003D109A"/>
    <w:rsid w:val="003D1A0F"/>
    <w:rsid w:val="003D3A0E"/>
    <w:rsid w:val="003D3E75"/>
    <w:rsid w:val="003D490E"/>
    <w:rsid w:val="003D4AFF"/>
    <w:rsid w:val="003D4CA2"/>
    <w:rsid w:val="003D4F26"/>
    <w:rsid w:val="003D519C"/>
    <w:rsid w:val="003D58C7"/>
    <w:rsid w:val="003D59C3"/>
    <w:rsid w:val="003D5ACD"/>
    <w:rsid w:val="003D5AE5"/>
    <w:rsid w:val="003D60A4"/>
    <w:rsid w:val="003D6152"/>
    <w:rsid w:val="003E0137"/>
    <w:rsid w:val="003E0205"/>
    <w:rsid w:val="003E0249"/>
    <w:rsid w:val="003E051A"/>
    <w:rsid w:val="003E2914"/>
    <w:rsid w:val="003E2C66"/>
    <w:rsid w:val="003E2F5D"/>
    <w:rsid w:val="003E36C5"/>
    <w:rsid w:val="003E3780"/>
    <w:rsid w:val="003E4111"/>
    <w:rsid w:val="003E4F35"/>
    <w:rsid w:val="003E531F"/>
    <w:rsid w:val="003E5878"/>
    <w:rsid w:val="003E5FCE"/>
    <w:rsid w:val="003E6B4F"/>
    <w:rsid w:val="003E7A86"/>
    <w:rsid w:val="003F0652"/>
    <w:rsid w:val="003F191C"/>
    <w:rsid w:val="003F2563"/>
    <w:rsid w:val="003F2F28"/>
    <w:rsid w:val="003F4532"/>
    <w:rsid w:val="003F4A30"/>
    <w:rsid w:val="003F4A65"/>
    <w:rsid w:val="003F4A70"/>
    <w:rsid w:val="003F4B6E"/>
    <w:rsid w:val="003F4C10"/>
    <w:rsid w:val="003F5313"/>
    <w:rsid w:val="003F55D6"/>
    <w:rsid w:val="003F622E"/>
    <w:rsid w:val="003F6A47"/>
    <w:rsid w:val="003F7014"/>
    <w:rsid w:val="003F7F61"/>
    <w:rsid w:val="00400F46"/>
    <w:rsid w:val="004016FD"/>
    <w:rsid w:val="0040197E"/>
    <w:rsid w:val="00401C1A"/>
    <w:rsid w:val="00401E16"/>
    <w:rsid w:val="00404248"/>
    <w:rsid w:val="00404DB2"/>
    <w:rsid w:val="00405B4D"/>
    <w:rsid w:val="00405B54"/>
    <w:rsid w:val="00406780"/>
    <w:rsid w:val="004069B4"/>
    <w:rsid w:val="004072B2"/>
    <w:rsid w:val="00407863"/>
    <w:rsid w:val="004108A3"/>
    <w:rsid w:val="00410993"/>
    <w:rsid w:val="00410B29"/>
    <w:rsid w:val="00410F62"/>
    <w:rsid w:val="004113EE"/>
    <w:rsid w:val="004114C8"/>
    <w:rsid w:val="00411F35"/>
    <w:rsid w:val="00412484"/>
    <w:rsid w:val="0041299C"/>
    <w:rsid w:val="00414604"/>
    <w:rsid w:val="004151CF"/>
    <w:rsid w:val="004152BA"/>
    <w:rsid w:val="004204DD"/>
    <w:rsid w:val="00420982"/>
    <w:rsid w:val="004215C5"/>
    <w:rsid w:val="004228B8"/>
    <w:rsid w:val="00422C30"/>
    <w:rsid w:val="00422CC7"/>
    <w:rsid w:val="00423323"/>
    <w:rsid w:val="004240B2"/>
    <w:rsid w:val="004243F4"/>
    <w:rsid w:val="004245C1"/>
    <w:rsid w:val="00424F14"/>
    <w:rsid w:val="00424F79"/>
    <w:rsid w:val="004259E5"/>
    <w:rsid w:val="00426669"/>
    <w:rsid w:val="00427A65"/>
    <w:rsid w:val="00427BF2"/>
    <w:rsid w:val="00427E18"/>
    <w:rsid w:val="0043014E"/>
    <w:rsid w:val="00430251"/>
    <w:rsid w:val="0043049B"/>
    <w:rsid w:val="004306B0"/>
    <w:rsid w:val="00431685"/>
    <w:rsid w:val="004316A0"/>
    <w:rsid w:val="00431C16"/>
    <w:rsid w:val="00432071"/>
    <w:rsid w:val="00432FDD"/>
    <w:rsid w:val="004332E7"/>
    <w:rsid w:val="00433AE0"/>
    <w:rsid w:val="00434554"/>
    <w:rsid w:val="00434558"/>
    <w:rsid w:val="00434564"/>
    <w:rsid w:val="004347DE"/>
    <w:rsid w:val="004349FB"/>
    <w:rsid w:val="0043530F"/>
    <w:rsid w:val="00435697"/>
    <w:rsid w:val="00435FD2"/>
    <w:rsid w:val="004362EE"/>
    <w:rsid w:val="00436B96"/>
    <w:rsid w:val="00440A88"/>
    <w:rsid w:val="00440BD1"/>
    <w:rsid w:val="004415CC"/>
    <w:rsid w:val="004416D2"/>
    <w:rsid w:val="004419AE"/>
    <w:rsid w:val="00441B3F"/>
    <w:rsid w:val="00441B74"/>
    <w:rsid w:val="00441B8B"/>
    <w:rsid w:val="00441C0A"/>
    <w:rsid w:val="00441FC6"/>
    <w:rsid w:val="004422B7"/>
    <w:rsid w:val="00442CFC"/>
    <w:rsid w:val="00444D31"/>
    <w:rsid w:val="00444D5E"/>
    <w:rsid w:val="00444F1A"/>
    <w:rsid w:val="00445288"/>
    <w:rsid w:val="004455F8"/>
    <w:rsid w:val="004464D4"/>
    <w:rsid w:val="00446ADF"/>
    <w:rsid w:val="00446F7C"/>
    <w:rsid w:val="00447406"/>
    <w:rsid w:val="00447EED"/>
    <w:rsid w:val="004505B6"/>
    <w:rsid w:val="00450667"/>
    <w:rsid w:val="00451F18"/>
    <w:rsid w:val="004527E3"/>
    <w:rsid w:val="00452F9A"/>
    <w:rsid w:val="004530B6"/>
    <w:rsid w:val="004533D9"/>
    <w:rsid w:val="00453473"/>
    <w:rsid w:val="00453A8C"/>
    <w:rsid w:val="00453BD9"/>
    <w:rsid w:val="0045454E"/>
    <w:rsid w:val="004554FD"/>
    <w:rsid w:val="0046016C"/>
    <w:rsid w:val="00460C7E"/>
    <w:rsid w:val="00460E27"/>
    <w:rsid w:val="004610F4"/>
    <w:rsid w:val="00461264"/>
    <w:rsid w:val="004613E5"/>
    <w:rsid w:val="0046187F"/>
    <w:rsid w:val="00465529"/>
    <w:rsid w:val="0046669F"/>
    <w:rsid w:val="004666CF"/>
    <w:rsid w:val="00466958"/>
    <w:rsid w:val="00467049"/>
    <w:rsid w:val="004672F5"/>
    <w:rsid w:val="0046786F"/>
    <w:rsid w:val="00467C5D"/>
    <w:rsid w:val="00467D5F"/>
    <w:rsid w:val="0047000B"/>
    <w:rsid w:val="00470D04"/>
    <w:rsid w:val="00471EB7"/>
    <w:rsid w:val="00472D80"/>
    <w:rsid w:val="00473294"/>
    <w:rsid w:val="00475287"/>
    <w:rsid w:val="0047552B"/>
    <w:rsid w:val="00476181"/>
    <w:rsid w:val="00477AD3"/>
    <w:rsid w:val="00480D14"/>
    <w:rsid w:val="0048213B"/>
    <w:rsid w:val="00482FAB"/>
    <w:rsid w:val="0048440D"/>
    <w:rsid w:val="00484808"/>
    <w:rsid w:val="004852AD"/>
    <w:rsid w:val="00486477"/>
    <w:rsid w:val="00486B6B"/>
    <w:rsid w:val="00486DEF"/>
    <w:rsid w:val="00486FA4"/>
    <w:rsid w:val="004877BF"/>
    <w:rsid w:val="00487A33"/>
    <w:rsid w:val="00487ABB"/>
    <w:rsid w:val="004904FB"/>
    <w:rsid w:val="00490825"/>
    <w:rsid w:val="0049097A"/>
    <w:rsid w:val="00490BE7"/>
    <w:rsid w:val="00490F53"/>
    <w:rsid w:val="0049132E"/>
    <w:rsid w:val="00493562"/>
    <w:rsid w:val="00493581"/>
    <w:rsid w:val="00493648"/>
    <w:rsid w:val="0049388E"/>
    <w:rsid w:val="0049482C"/>
    <w:rsid w:val="00494F89"/>
    <w:rsid w:val="004950C3"/>
    <w:rsid w:val="00496189"/>
    <w:rsid w:val="0049649B"/>
    <w:rsid w:val="004964E3"/>
    <w:rsid w:val="00496961"/>
    <w:rsid w:val="00497C35"/>
    <w:rsid w:val="004A07FD"/>
    <w:rsid w:val="004A19D6"/>
    <w:rsid w:val="004A1A72"/>
    <w:rsid w:val="004A1C53"/>
    <w:rsid w:val="004A2795"/>
    <w:rsid w:val="004A315C"/>
    <w:rsid w:val="004A45FB"/>
    <w:rsid w:val="004A4745"/>
    <w:rsid w:val="004A5562"/>
    <w:rsid w:val="004A559D"/>
    <w:rsid w:val="004A57D7"/>
    <w:rsid w:val="004A5928"/>
    <w:rsid w:val="004A6179"/>
    <w:rsid w:val="004A6BB4"/>
    <w:rsid w:val="004B095B"/>
    <w:rsid w:val="004B0C99"/>
    <w:rsid w:val="004B3700"/>
    <w:rsid w:val="004B3F26"/>
    <w:rsid w:val="004B42AE"/>
    <w:rsid w:val="004B4727"/>
    <w:rsid w:val="004B6426"/>
    <w:rsid w:val="004B7022"/>
    <w:rsid w:val="004B7861"/>
    <w:rsid w:val="004C0B42"/>
    <w:rsid w:val="004C1CFB"/>
    <w:rsid w:val="004C2A57"/>
    <w:rsid w:val="004C2EAE"/>
    <w:rsid w:val="004C4311"/>
    <w:rsid w:val="004C4572"/>
    <w:rsid w:val="004C45F0"/>
    <w:rsid w:val="004C4D49"/>
    <w:rsid w:val="004C5301"/>
    <w:rsid w:val="004C59DC"/>
    <w:rsid w:val="004C6099"/>
    <w:rsid w:val="004C68E9"/>
    <w:rsid w:val="004C6B59"/>
    <w:rsid w:val="004C70AD"/>
    <w:rsid w:val="004C733A"/>
    <w:rsid w:val="004C7801"/>
    <w:rsid w:val="004C7938"/>
    <w:rsid w:val="004D0D96"/>
    <w:rsid w:val="004D1ABE"/>
    <w:rsid w:val="004D216E"/>
    <w:rsid w:val="004D2818"/>
    <w:rsid w:val="004D34BD"/>
    <w:rsid w:val="004D5389"/>
    <w:rsid w:val="004D5C05"/>
    <w:rsid w:val="004D5CCC"/>
    <w:rsid w:val="004D6727"/>
    <w:rsid w:val="004D7005"/>
    <w:rsid w:val="004D79EB"/>
    <w:rsid w:val="004D7B76"/>
    <w:rsid w:val="004D7D78"/>
    <w:rsid w:val="004E0BD3"/>
    <w:rsid w:val="004E1DAF"/>
    <w:rsid w:val="004E235C"/>
    <w:rsid w:val="004E3BEE"/>
    <w:rsid w:val="004E4A6E"/>
    <w:rsid w:val="004E4F14"/>
    <w:rsid w:val="004E6887"/>
    <w:rsid w:val="004E68BF"/>
    <w:rsid w:val="004E6B48"/>
    <w:rsid w:val="004E7166"/>
    <w:rsid w:val="004F01FF"/>
    <w:rsid w:val="004F1F2F"/>
    <w:rsid w:val="004F29C5"/>
    <w:rsid w:val="004F2A65"/>
    <w:rsid w:val="004F3519"/>
    <w:rsid w:val="004F35B9"/>
    <w:rsid w:val="004F406F"/>
    <w:rsid w:val="004F5392"/>
    <w:rsid w:val="004F651A"/>
    <w:rsid w:val="004F6C82"/>
    <w:rsid w:val="004F76F2"/>
    <w:rsid w:val="00500A2D"/>
    <w:rsid w:val="00500F10"/>
    <w:rsid w:val="005013F7"/>
    <w:rsid w:val="00503307"/>
    <w:rsid w:val="0050359D"/>
    <w:rsid w:val="00503A0C"/>
    <w:rsid w:val="00504FAD"/>
    <w:rsid w:val="005060A4"/>
    <w:rsid w:val="00506280"/>
    <w:rsid w:val="0050639A"/>
    <w:rsid w:val="00506631"/>
    <w:rsid w:val="00506C3D"/>
    <w:rsid w:val="0050779B"/>
    <w:rsid w:val="005104E2"/>
    <w:rsid w:val="005107CE"/>
    <w:rsid w:val="00511021"/>
    <w:rsid w:val="00511177"/>
    <w:rsid w:val="00512172"/>
    <w:rsid w:val="00512A88"/>
    <w:rsid w:val="00512C25"/>
    <w:rsid w:val="00512FE5"/>
    <w:rsid w:val="0051368C"/>
    <w:rsid w:val="0051402B"/>
    <w:rsid w:val="005151FA"/>
    <w:rsid w:val="00515528"/>
    <w:rsid w:val="00515C66"/>
    <w:rsid w:val="0051611C"/>
    <w:rsid w:val="005168FB"/>
    <w:rsid w:val="00516A23"/>
    <w:rsid w:val="00516DFC"/>
    <w:rsid w:val="00517A3D"/>
    <w:rsid w:val="00521114"/>
    <w:rsid w:val="005219B2"/>
    <w:rsid w:val="00521D79"/>
    <w:rsid w:val="00522819"/>
    <w:rsid w:val="005228BE"/>
    <w:rsid w:val="005232CC"/>
    <w:rsid w:val="00523BA1"/>
    <w:rsid w:val="0052756E"/>
    <w:rsid w:val="00527C40"/>
    <w:rsid w:val="005308A9"/>
    <w:rsid w:val="00531314"/>
    <w:rsid w:val="00531984"/>
    <w:rsid w:val="005322AB"/>
    <w:rsid w:val="00532316"/>
    <w:rsid w:val="00532381"/>
    <w:rsid w:val="00532D0A"/>
    <w:rsid w:val="00533035"/>
    <w:rsid w:val="00533AFE"/>
    <w:rsid w:val="00534038"/>
    <w:rsid w:val="00535161"/>
    <w:rsid w:val="005351EA"/>
    <w:rsid w:val="00535AF7"/>
    <w:rsid w:val="00535BA0"/>
    <w:rsid w:val="0053709B"/>
    <w:rsid w:val="005372F9"/>
    <w:rsid w:val="005376CC"/>
    <w:rsid w:val="00540301"/>
    <w:rsid w:val="00540C57"/>
    <w:rsid w:val="0054202E"/>
    <w:rsid w:val="0054243D"/>
    <w:rsid w:val="005447AF"/>
    <w:rsid w:val="00545A59"/>
    <w:rsid w:val="005466FA"/>
    <w:rsid w:val="0055053D"/>
    <w:rsid w:val="00550802"/>
    <w:rsid w:val="00550DBC"/>
    <w:rsid w:val="00550EE4"/>
    <w:rsid w:val="005519ED"/>
    <w:rsid w:val="00551A19"/>
    <w:rsid w:val="00552B6D"/>
    <w:rsid w:val="005534D7"/>
    <w:rsid w:val="00553A24"/>
    <w:rsid w:val="0055430F"/>
    <w:rsid w:val="00554BA6"/>
    <w:rsid w:val="00555C3A"/>
    <w:rsid w:val="00556FF2"/>
    <w:rsid w:val="00557376"/>
    <w:rsid w:val="0055758E"/>
    <w:rsid w:val="005576B2"/>
    <w:rsid w:val="00557D89"/>
    <w:rsid w:val="00557F57"/>
    <w:rsid w:val="00560142"/>
    <w:rsid w:val="00560404"/>
    <w:rsid w:val="005633A8"/>
    <w:rsid w:val="00565FE3"/>
    <w:rsid w:val="0056650C"/>
    <w:rsid w:val="005668FF"/>
    <w:rsid w:val="00567825"/>
    <w:rsid w:val="00571590"/>
    <w:rsid w:val="00572237"/>
    <w:rsid w:val="0057231C"/>
    <w:rsid w:val="00573772"/>
    <w:rsid w:val="00573819"/>
    <w:rsid w:val="005739A3"/>
    <w:rsid w:val="00573B94"/>
    <w:rsid w:val="005742F0"/>
    <w:rsid w:val="005747A6"/>
    <w:rsid w:val="00574CD1"/>
    <w:rsid w:val="00575E6D"/>
    <w:rsid w:val="00575E8A"/>
    <w:rsid w:val="00577657"/>
    <w:rsid w:val="00577F62"/>
    <w:rsid w:val="00580891"/>
    <w:rsid w:val="00580A50"/>
    <w:rsid w:val="00580C50"/>
    <w:rsid w:val="00580D1A"/>
    <w:rsid w:val="00581F72"/>
    <w:rsid w:val="005829AE"/>
    <w:rsid w:val="00582D6A"/>
    <w:rsid w:val="00583962"/>
    <w:rsid w:val="00584540"/>
    <w:rsid w:val="00585298"/>
    <w:rsid w:val="0058530A"/>
    <w:rsid w:val="005855FF"/>
    <w:rsid w:val="005857B3"/>
    <w:rsid w:val="00585979"/>
    <w:rsid w:val="005859EB"/>
    <w:rsid w:val="00586F28"/>
    <w:rsid w:val="00586F86"/>
    <w:rsid w:val="005915AE"/>
    <w:rsid w:val="00591F60"/>
    <w:rsid w:val="00592206"/>
    <w:rsid w:val="005923FA"/>
    <w:rsid w:val="00592B23"/>
    <w:rsid w:val="00594BA2"/>
    <w:rsid w:val="00594BAC"/>
    <w:rsid w:val="00595265"/>
    <w:rsid w:val="00595D0F"/>
    <w:rsid w:val="00595D86"/>
    <w:rsid w:val="005966E8"/>
    <w:rsid w:val="00596944"/>
    <w:rsid w:val="005978CB"/>
    <w:rsid w:val="005A0293"/>
    <w:rsid w:val="005A110C"/>
    <w:rsid w:val="005A215A"/>
    <w:rsid w:val="005A2509"/>
    <w:rsid w:val="005A25D6"/>
    <w:rsid w:val="005A4360"/>
    <w:rsid w:val="005A4845"/>
    <w:rsid w:val="005A56C0"/>
    <w:rsid w:val="005A6127"/>
    <w:rsid w:val="005A73D0"/>
    <w:rsid w:val="005B0123"/>
    <w:rsid w:val="005B0888"/>
    <w:rsid w:val="005B0A6F"/>
    <w:rsid w:val="005B1354"/>
    <w:rsid w:val="005B1B06"/>
    <w:rsid w:val="005B332D"/>
    <w:rsid w:val="005B3481"/>
    <w:rsid w:val="005B4A51"/>
    <w:rsid w:val="005B53CB"/>
    <w:rsid w:val="005B58CF"/>
    <w:rsid w:val="005B653F"/>
    <w:rsid w:val="005B6D1D"/>
    <w:rsid w:val="005B7052"/>
    <w:rsid w:val="005B7082"/>
    <w:rsid w:val="005B708E"/>
    <w:rsid w:val="005B73FB"/>
    <w:rsid w:val="005B77CE"/>
    <w:rsid w:val="005C00AE"/>
    <w:rsid w:val="005C031C"/>
    <w:rsid w:val="005C0425"/>
    <w:rsid w:val="005C1461"/>
    <w:rsid w:val="005C2287"/>
    <w:rsid w:val="005C294F"/>
    <w:rsid w:val="005C3609"/>
    <w:rsid w:val="005C4032"/>
    <w:rsid w:val="005C4276"/>
    <w:rsid w:val="005C477B"/>
    <w:rsid w:val="005C5FE0"/>
    <w:rsid w:val="005C5FF6"/>
    <w:rsid w:val="005C604E"/>
    <w:rsid w:val="005C699E"/>
    <w:rsid w:val="005C7EB2"/>
    <w:rsid w:val="005D09BF"/>
    <w:rsid w:val="005D34C0"/>
    <w:rsid w:val="005D3637"/>
    <w:rsid w:val="005D3F29"/>
    <w:rsid w:val="005D480A"/>
    <w:rsid w:val="005D5150"/>
    <w:rsid w:val="005D540E"/>
    <w:rsid w:val="005D5C95"/>
    <w:rsid w:val="005D66E5"/>
    <w:rsid w:val="005D67CB"/>
    <w:rsid w:val="005D6ECA"/>
    <w:rsid w:val="005E0A46"/>
    <w:rsid w:val="005E0B81"/>
    <w:rsid w:val="005E12AA"/>
    <w:rsid w:val="005E2757"/>
    <w:rsid w:val="005E285C"/>
    <w:rsid w:val="005E294B"/>
    <w:rsid w:val="005E2A2C"/>
    <w:rsid w:val="005E378F"/>
    <w:rsid w:val="005E3B7B"/>
    <w:rsid w:val="005E465D"/>
    <w:rsid w:val="005E54C8"/>
    <w:rsid w:val="005E58DD"/>
    <w:rsid w:val="005E5BE9"/>
    <w:rsid w:val="005E6A7D"/>
    <w:rsid w:val="005F0A7D"/>
    <w:rsid w:val="005F0C43"/>
    <w:rsid w:val="005F0C8C"/>
    <w:rsid w:val="005F0CF5"/>
    <w:rsid w:val="005F0F48"/>
    <w:rsid w:val="005F16F4"/>
    <w:rsid w:val="005F1E5F"/>
    <w:rsid w:val="005F29A5"/>
    <w:rsid w:val="005F365D"/>
    <w:rsid w:val="005F56CA"/>
    <w:rsid w:val="005F5D05"/>
    <w:rsid w:val="005F60F3"/>
    <w:rsid w:val="005F61CD"/>
    <w:rsid w:val="005F7432"/>
    <w:rsid w:val="005F761A"/>
    <w:rsid w:val="005F79C6"/>
    <w:rsid w:val="005F7C02"/>
    <w:rsid w:val="0060038E"/>
    <w:rsid w:val="006005E1"/>
    <w:rsid w:val="006007BD"/>
    <w:rsid w:val="00600CB7"/>
    <w:rsid w:val="00600ED6"/>
    <w:rsid w:val="00600FB9"/>
    <w:rsid w:val="00601BAE"/>
    <w:rsid w:val="0060270D"/>
    <w:rsid w:val="00603296"/>
    <w:rsid w:val="0060336B"/>
    <w:rsid w:val="006036C5"/>
    <w:rsid w:val="00603AFA"/>
    <w:rsid w:val="006040E5"/>
    <w:rsid w:val="00604CC0"/>
    <w:rsid w:val="00604E40"/>
    <w:rsid w:val="00605155"/>
    <w:rsid w:val="006058E1"/>
    <w:rsid w:val="00605E5B"/>
    <w:rsid w:val="006102D7"/>
    <w:rsid w:val="00610EF9"/>
    <w:rsid w:val="00611E79"/>
    <w:rsid w:val="006121D9"/>
    <w:rsid w:val="006123F2"/>
    <w:rsid w:val="00612B74"/>
    <w:rsid w:val="00612F5E"/>
    <w:rsid w:val="00613093"/>
    <w:rsid w:val="006139DA"/>
    <w:rsid w:val="00613EF6"/>
    <w:rsid w:val="00614475"/>
    <w:rsid w:val="006144B8"/>
    <w:rsid w:val="00614CAB"/>
    <w:rsid w:val="00615402"/>
    <w:rsid w:val="0061565F"/>
    <w:rsid w:val="00615C58"/>
    <w:rsid w:val="00615F2A"/>
    <w:rsid w:val="00616182"/>
    <w:rsid w:val="0062082B"/>
    <w:rsid w:val="00620CC7"/>
    <w:rsid w:val="00620FD7"/>
    <w:rsid w:val="00621ADD"/>
    <w:rsid w:val="00621C79"/>
    <w:rsid w:val="00621F8A"/>
    <w:rsid w:val="0062211D"/>
    <w:rsid w:val="006224F0"/>
    <w:rsid w:val="00622784"/>
    <w:rsid w:val="00623252"/>
    <w:rsid w:val="00623346"/>
    <w:rsid w:val="00623498"/>
    <w:rsid w:val="00624299"/>
    <w:rsid w:val="0062554B"/>
    <w:rsid w:val="0062599A"/>
    <w:rsid w:val="00625DEE"/>
    <w:rsid w:val="00626163"/>
    <w:rsid w:val="00626A88"/>
    <w:rsid w:val="00626B74"/>
    <w:rsid w:val="0062741E"/>
    <w:rsid w:val="00630429"/>
    <w:rsid w:val="006305CF"/>
    <w:rsid w:val="0063146A"/>
    <w:rsid w:val="00631C22"/>
    <w:rsid w:val="0063205B"/>
    <w:rsid w:val="00632C12"/>
    <w:rsid w:val="00632F04"/>
    <w:rsid w:val="0063370C"/>
    <w:rsid w:val="00634860"/>
    <w:rsid w:val="00634EFC"/>
    <w:rsid w:val="0063652F"/>
    <w:rsid w:val="00636EBB"/>
    <w:rsid w:val="00637CFF"/>
    <w:rsid w:val="00640005"/>
    <w:rsid w:val="00640EC5"/>
    <w:rsid w:val="00641517"/>
    <w:rsid w:val="00641FDE"/>
    <w:rsid w:val="00642D02"/>
    <w:rsid w:val="00642FBE"/>
    <w:rsid w:val="006433AB"/>
    <w:rsid w:val="006442D9"/>
    <w:rsid w:val="006448D1"/>
    <w:rsid w:val="00644AE8"/>
    <w:rsid w:val="00644D5A"/>
    <w:rsid w:val="00645D74"/>
    <w:rsid w:val="00646764"/>
    <w:rsid w:val="00646776"/>
    <w:rsid w:val="00646ABA"/>
    <w:rsid w:val="00647248"/>
    <w:rsid w:val="006504A6"/>
    <w:rsid w:val="00650919"/>
    <w:rsid w:val="00650C21"/>
    <w:rsid w:val="00651828"/>
    <w:rsid w:val="00651B43"/>
    <w:rsid w:val="00651D6C"/>
    <w:rsid w:val="006530D0"/>
    <w:rsid w:val="006531C6"/>
    <w:rsid w:val="006534CE"/>
    <w:rsid w:val="006543BF"/>
    <w:rsid w:val="006547C3"/>
    <w:rsid w:val="00654EB4"/>
    <w:rsid w:val="006552C3"/>
    <w:rsid w:val="0065557C"/>
    <w:rsid w:val="00655724"/>
    <w:rsid w:val="00657010"/>
    <w:rsid w:val="006572ED"/>
    <w:rsid w:val="00657714"/>
    <w:rsid w:val="0065788D"/>
    <w:rsid w:val="00657DD8"/>
    <w:rsid w:val="006600A6"/>
    <w:rsid w:val="006603B2"/>
    <w:rsid w:val="00661715"/>
    <w:rsid w:val="00661990"/>
    <w:rsid w:val="00663A1F"/>
    <w:rsid w:val="00664072"/>
    <w:rsid w:val="006667E6"/>
    <w:rsid w:val="00670163"/>
    <w:rsid w:val="00670A1D"/>
    <w:rsid w:val="00670BB5"/>
    <w:rsid w:val="0067106C"/>
    <w:rsid w:val="00671619"/>
    <w:rsid w:val="0067193F"/>
    <w:rsid w:val="006724E2"/>
    <w:rsid w:val="0067250D"/>
    <w:rsid w:val="0067253C"/>
    <w:rsid w:val="00673C04"/>
    <w:rsid w:val="0067461F"/>
    <w:rsid w:val="0067514B"/>
    <w:rsid w:val="0067650D"/>
    <w:rsid w:val="006776FC"/>
    <w:rsid w:val="00677EAE"/>
    <w:rsid w:val="00680500"/>
    <w:rsid w:val="00680730"/>
    <w:rsid w:val="00680A00"/>
    <w:rsid w:val="00680C33"/>
    <w:rsid w:val="00681790"/>
    <w:rsid w:val="0068191F"/>
    <w:rsid w:val="006819A4"/>
    <w:rsid w:val="00681E5B"/>
    <w:rsid w:val="006820EF"/>
    <w:rsid w:val="006827CA"/>
    <w:rsid w:val="00682B75"/>
    <w:rsid w:val="00682F5D"/>
    <w:rsid w:val="0068303A"/>
    <w:rsid w:val="0068356F"/>
    <w:rsid w:val="0068387C"/>
    <w:rsid w:val="006839D8"/>
    <w:rsid w:val="0068433D"/>
    <w:rsid w:val="006854F9"/>
    <w:rsid w:val="006875C4"/>
    <w:rsid w:val="0068783F"/>
    <w:rsid w:val="006901F1"/>
    <w:rsid w:val="00690256"/>
    <w:rsid w:val="00690F26"/>
    <w:rsid w:val="00691E68"/>
    <w:rsid w:val="00691F64"/>
    <w:rsid w:val="00691FC2"/>
    <w:rsid w:val="0069248E"/>
    <w:rsid w:val="0069254C"/>
    <w:rsid w:val="00692BD5"/>
    <w:rsid w:val="00693008"/>
    <w:rsid w:val="006930CA"/>
    <w:rsid w:val="006939F8"/>
    <w:rsid w:val="00694213"/>
    <w:rsid w:val="00694298"/>
    <w:rsid w:val="00694337"/>
    <w:rsid w:val="006943B1"/>
    <w:rsid w:val="0069452A"/>
    <w:rsid w:val="006947DA"/>
    <w:rsid w:val="00695562"/>
    <w:rsid w:val="0069575D"/>
    <w:rsid w:val="006959E2"/>
    <w:rsid w:val="006968CB"/>
    <w:rsid w:val="00696F81"/>
    <w:rsid w:val="00697CC7"/>
    <w:rsid w:val="006A0B44"/>
    <w:rsid w:val="006A0FA9"/>
    <w:rsid w:val="006A2119"/>
    <w:rsid w:val="006A23E2"/>
    <w:rsid w:val="006A2CEF"/>
    <w:rsid w:val="006A2D90"/>
    <w:rsid w:val="006A3909"/>
    <w:rsid w:val="006A4143"/>
    <w:rsid w:val="006A4980"/>
    <w:rsid w:val="006A4AF4"/>
    <w:rsid w:val="006A5D03"/>
    <w:rsid w:val="006A6823"/>
    <w:rsid w:val="006A7DE0"/>
    <w:rsid w:val="006B00E3"/>
    <w:rsid w:val="006B0A5A"/>
    <w:rsid w:val="006B0EAE"/>
    <w:rsid w:val="006B1147"/>
    <w:rsid w:val="006B15E1"/>
    <w:rsid w:val="006B1A41"/>
    <w:rsid w:val="006B20B8"/>
    <w:rsid w:val="006B23CD"/>
    <w:rsid w:val="006B2832"/>
    <w:rsid w:val="006B2F96"/>
    <w:rsid w:val="006B3B62"/>
    <w:rsid w:val="006B3F87"/>
    <w:rsid w:val="006B57B2"/>
    <w:rsid w:val="006B6A9F"/>
    <w:rsid w:val="006B714E"/>
    <w:rsid w:val="006B7303"/>
    <w:rsid w:val="006B7579"/>
    <w:rsid w:val="006C0BD9"/>
    <w:rsid w:val="006C0C00"/>
    <w:rsid w:val="006C0FF9"/>
    <w:rsid w:val="006C1139"/>
    <w:rsid w:val="006C126B"/>
    <w:rsid w:val="006C13C9"/>
    <w:rsid w:val="006C22FE"/>
    <w:rsid w:val="006C2663"/>
    <w:rsid w:val="006C2886"/>
    <w:rsid w:val="006C2B33"/>
    <w:rsid w:val="006C2D61"/>
    <w:rsid w:val="006C3203"/>
    <w:rsid w:val="006C32FA"/>
    <w:rsid w:val="006C3B3B"/>
    <w:rsid w:val="006C4012"/>
    <w:rsid w:val="006C43AF"/>
    <w:rsid w:val="006C4BBD"/>
    <w:rsid w:val="006C58B6"/>
    <w:rsid w:val="006C5CBD"/>
    <w:rsid w:val="006C64A2"/>
    <w:rsid w:val="006C6C9E"/>
    <w:rsid w:val="006C758B"/>
    <w:rsid w:val="006C7C03"/>
    <w:rsid w:val="006C7E27"/>
    <w:rsid w:val="006D01C8"/>
    <w:rsid w:val="006D0595"/>
    <w:rsid w:val="006D0E14"/>
    <w:rsid w:val="006D13A0"/>
    <w:rsid w:val="006D2C8D"/>
    <w:rsid w:val="006D3DE4"/>
    <w:rsid w:val="006D42CB"/>
    <w:rsid w:val="006D4E9E"/>
    <w:rsid w:val="006D529C"/>
    <w:rsid w:val="006D5ECE"/>
    <w:rsid w:val="006D73B8"/>
    <w:rsid w:val="006E16A5"/>
    <w:rsid w:val="006E2625"/>
    <w:rsid w:val="006E388C"/>
    <w:rsid w:val="006E389B"/>
    <w:rsid w:val="006E3A32"/>
    <w:rsid w:val="006E3B25"/>
    <w:rsid w:val="006E44E5"/>
    <w:rsid w:val="006E4BE9"/>
    <w:rsid w:val="006E50E9"/>
    <w:rsid w:val="006E56C0"/>
    <w:rsid w:val="006E5F79"/>
    <w:rsid w:val="006E66B2"/>
    <w:rsid w:val="006E7306"/>
    <w:rsid w:val="006E737E"/>
    <w:rsid w:val="006F0A3B"/>
    <w:rsid w:val="006F0C84"/>
    <w:rsid w:val="006F17D4"/>
    <w:rsid w:val="006F31D0"/>
    <w:rsid w:val="006F32DE"/>
    <w:rsid w:val="006F3856"/>
    <w:rsid w:val="006F3B40"/>
    <w:rsid w:val="006F3C93"/>
    <w:rsid w:val="006F4886"/>
    <w:rsid w:val="006F4922"/>
    <w:rsid w:val="006F582E"/>
    <w:rsid w:val="006F608A"/>
    <w:rsid w:val="006F7631"/>
    <w:rsid w:val="0070010E"/>
    <w:rsid w:val="00700FD2"/>
    <w:rsid w:val="00701261"/>
    <w:rsid w:val="007022ED"/>
    <w:rsid w:val="007029BB"/>
    <w:rsid w:val="00702C69"/>
    <w:rsid w:val="00702D0E"/>
    <w:rsid w:val="007037E7"/>
    <w:rsid w:val="00703DFD"/>
    <w:rsid w:val="00703F04"/>
    <w:rsid w:val="00704079"/>
    <w:rsid w:val="00704B70"/>
    <w:rsid w:val="007054D8"/>
    <w:rsid w:val="00705DBB"/>
    <w:rsid w:val="0070655F"/>
    <w:rsid w:val="007068AE"/>
    <w:rsid w:val="0070702C"/>
    <w:rsid w:val="00707929"/>
    <w:rsid w:val="007117D9"/>
    <w:rsid w:val="00711DE6"/>
    <w:rsid w:val="00711E43"/>
    <w:rsid w:val="0071215F"/>
    <w:rsid w:val="007121AD"/>
    <w:rsid w:val="00712CB7"/>
    <w:rsid w:val="00713491"/>
    <w:rsid w:val="00713C72"/>
    <w:rsid w:val="0071497E"/>
    <w:rsid w:val="00716611"/>
    <w:rsid w:val="00716A40"/>
    <w:rsid w:val="007171CB"/>
    <w:rsid w:val="00717B86"/>
    <w:rsid w:val="007201E1"/>
    <w:rsid w:val="00720B8D"/>
    <w:rsid w:val="00720E72"/>
    <w:rsid w:val="007214F0"/>
    <w:rsid w:val="00721AC7"/>
    <w:rsid w:val="00721CE9"/>
    <w:rsid w:val="0072216D"/>
    <w:rsid w:val="00722319"/>
    <w:rsid w:val="00724D40"/>
    <w:rsid w:val="00725FC2"/>
    <w:rsid w:val="00726680"/>
    <w:rsid w:val="00726B42"/>
    <w:rsid w:val="00727100"/>
    <w:rsid w:val="00727395"/>
    <w:rsid w:val="00727AF1"/>
    <w:rsid w:val="00731BCC"/>
    <w:rsid w:val="00733148"/>
    <w:rsid w:val="007333F8"/>
    <w:rsid w:val="00733E8B"/>
    <w:rsid w:val="00733FB2"/>
    <w:rsid w:val="007340E8"/>
    <w:rsid w:val="00734582"/>
    <w:rsid w:val="00734605"/>
    <w:rsid w:val="00734CE0"/>
    <w:rsid w:val="0073504A"/>
    <w:rsid w:val="00735AD5"/>
    <w:rsid w:val="00736F48"/>
    <w:rsid w:val="00737C3B"/>
    <w:rsid w:val="00740039"/>
    <w:rsid w:val="00740882"/>
    <w:rsid w:val="00740E6E"/>
    <w:rsid w:val="00742625"/>
    <w:rsid w:val="007449ED"/>
    <w:rsid w:val="00744B4A"/>
    <w:rsid w:val="0074524D"/>
    <w:rsid w:val="00745E9F"/>
    <w:rsid w:val="007465C5"/>
    <w:rsid w:val="007465D0"/>
    <w:rsid w:val="00746B41"/>
    <w:rsid w:val="00746FF2"/>
    <w:rsid w:val="00750B80"/>
    <w:rsid w:val="00751280"/>
    <w:rsid w:val="00751DA8"/>
    <w:rsid w:val="0075276B"/>
    <w:rsid w:val="00753311"/>
    <w:rsid w:val="00753BD7"/>
    <w:rsid w:val="00753D7F"/>
    <w:rsid w:val="007540AB"/>
    <w:rsid w:val="00755004"/>
    <w:rsid w:val="00755269"/>
    <w:rsid w:val="00755483"/>
    <w:rsid w:val="00756070"/>
    <w:rsid w:val="00756451"/>
    <w:rsid w:val="00756A13"/>
    <w:rsid w:val="00756F49"/>
    <w:rsid w:val="0075721F"/>
    <w:rsid w:val="00757F54"/>
    <w:rsid w:val="00760915"/>
    <w:rsid w:val="007610CE"/>
    <w:rsid w:val="0076139E"/>
    <w:rsid w:val="0076187E"/>
    <w:rsid w:val="00761FD1"/>
    <w:rsid w:val="0076208B"/>
    <w:rsid w:val="0076219F"/>
    <w:rsid w:val="007621C9"/>
    <w:rsid w:val="007623A8"/>
    <w:rsid w:val="00762CB0"/>
    <w:rsid w:val="0076322D"/>
    <w:rsid w:val="00763DCD"/>
    <w:rsid w:val="00763EBD"/>
    <w:rsid w:val="007659D7"/>
    <w:rsid w:val="00765D5A"/>
    <w:rsid w:val="00766B2B"/>
    <w:rsid w:val="00766C5C"/>
    <w:rsid w:val="00767BF5"/>
    <w:rsid w:val="007704F7"/>
    <w:rsid w:val="00770788"/>
    <w:rsid w:val="007734DD"/>
    <w:rsid w:val="00773E4A"/>
    <w:rsid w:val="0077416D"/>
    <w:rsid w:val="00774183"/>
    <w:rsid w:val="00774DA0"/>
    <w:rsid w:val="0077610B"/>
    <w:rsid w:val="00776230"/>
    <w:rsid w:val="00776AFE"/>
    <w:rsid w:val="00776C24"/>
    <w:rsid w:val="00776E0B"/>
    <w:rsid w:val="007804BB"/>
    <w:rsid w:val="00780A97"/>
    <w:rsid w:val="00780F92"/>
    <w:rsid w:val="00781E65"/>
    <w:rsid w:val="0078235C"/>
    <w:rsid w:val="007830B3"/>
    <w:rsid w:val="00783333"/>
    <w:rsid w:val="00783C45"/>
    <w:rsid w:val="007852D1"/>
    <w:rsid w:val="00785316"/>
    <w:rsid w:val="00787977"/>
    <w:rsid w:val="00790256"/>
    <w:rsid w:val="007907E1"/>
    <w:rsid w:val="00790FBB"/>
    <w:rsid w:val="00791830"/>
    <w:rsid w:val="007919C7"/>
    <w:rsid w:val="00792851"/>
    <w:rsid w:val="0079327B"/>
    <w:rsid w:val="00793AF7"/>
    <w:rsid w:val="00793DEB"/>
    <w:rsid w:val="00794010"/>
    <w:rsid w:val="00794563"/>
    <w:rsid w:val="00794748"/>
    <w:rsid w:val="00794FBB"/>
    <w:rsid w:val="007952D5"/>
    <w:rsid w:val="007958DC"/>
    <w:rsid w:val="00796B3A"/>
    <w:rsid w:val="007970BA"/>
    <w:rsid w:val="0079746E"/>
    <w:rsid w:val="00797B30"/>
    <w:rsid w:val="00797BD4"/>
    <w:rsid w:val="007A011E"/>
    <w:rsid w:val="007A0B40"/>
    <w:rsid w:val="007A1B6D"/>
    <w:rsid w:val="007A1EEC"/>
    <w:rsid w:val="007A24E6"/>
    <w:rsid w:val="007A2895"/>
    <w:rsid w:val="007A2F76"/>
    <w:rsid w:val="007A368D"/>
    <w:rsid w:val="007A3C72"/>
    <w:rsid w:val="007A40D7"/>
    <w:rsid w:val="007A4652"/>
    <w:rsid w:val="007A52F7"/>
    <w:rsid w:val="007A561A"/>
    <w:rsid w:val="007A5888"/>
    <w:rsid w:val="007A5999"/>
    <w:rsid w:val="007A6223"/>
    <w:rsid w:val="007A66F8"/>
    <w:rsid w:val="007A6760"/>
    <w:rsid w:val="007A7D88"/>
    <w:rsid w:val="007B0CF4"/>
    <w:rsid w:val="007B14FA"/>
    <w:rsid w:val="007B17EC"/>
    <w:rsid w:val="007B18EE"/>
    <w:rsid w:val="007B2460"/>
    <w:rsid w:val="007B34B7"/>
    <w:rsid w:val="007B365A"/>
    <w:rsid w:val="007B4F5D"/>
    <w:rsid w:val="007B5FFD"/>
    <w:rsid w:val="007C0544"/>
    <w:rsid w:val="007C3C19"/>
    <w:rsid w:val="007C6EE3"/>
    <w:rsid w:val="007C73F1"/>
    <w:rsid w:val="007D01C3"/>
    <w:rsid w:val="007D0C9B"/>
    <w:rsid w:val="007D0ED0"/>
    <w:rsid w:val="007D1068"/>
    <w:rsid w:val="007D1AEE"/>
    <w:rsid w:val="007D2191"/>
    <w:rsid w:val="007D2545"/>
    <w:rsid w:val="007D26DE"/>
    <w:rsid w:val="007D46D8"/>
    <w:rsid w:val="007D4B3B"/>
    <w:rsid w:val="007D4FCB"/>
    <w:rsid w:val="007D5969"/>
    <w:rsid w:val="007D5F5E"/>
    <w:rsid w:val="007D6705"/>
    <w:rsid w:val="007D6F94"/>
    <w:rsid w:val="007E00A5"/>
    <w:rsid w:val="007E1278"/>
    <w:rsid w:val="007E379B"/>
    <w:rsid w:val="007E3CF2"/>
    <w:rsid w:val="007E4126"/>
    <w:rsid w:val="007E4DFA"/>
    <w:rsid w:val="007E6A5F"/>
    <w:rsid w:val="007E721A"/>
    <w:rsid w:val="007E73FE"/>
    <w:rsid w:val="007F0127"/>
    <w:rsid w:val="007F05C7"/>
    <w:rsid w:val="007F06BC"/>
    <w:rsid w:val="007F0EEE"/>
    <w:rsid w:val="007F17F0"/>
    <w:rsid w:val="007F2D7E"/>
    <w:rsid w:val="007F2F04"/>
    <w:rsid w:val="007F317A"/>
    <w:rsid w:val="007F3808"/>
    <w:rsid w:val="007F48EA"/>
    <w:rsid w:val="007F4A81"/>
    <w:rsid w:val="007F4C52"/>
    <w:rsid w:val="007F5487"/>
    <w:rsid w:val="007F6D1B"/>
    <w:rsid w:val="007F76D4"/>
    <w:rsid w:val="007F78A0"/>
    <w:rsid w:val="00801683"/>
    <w:rsid w:val="00801689"/>
    <w:rsid w:val="00802187"/>
    <w:rsid w:val="008021BF"/>
    <w:rsid w:val="008028A0"/>
    <w:rsid w:val="00802998"/>
    <w:rsid w:val="00802B41"/>
    <w:rsid w:val="00802D62"/>
    <w:rsid w:val="00802E8B"/>
    <w:rsid w:val="008030A9"/>
    <w:rsid w:val="008033CD"/>
    <w:rsid w:val="008034B8"/>
    <w:rsid w:val="00803E39"/>
    <w:rsid w:val="00803EF8"/>
    <w:rsid w:val="008043D5"/>
    <w:rsid w:val="00804CA9"/>
    <w:rsid w:val="008050E2"/>
    <w:rsid w:val="008062F0"/>
    <w:rsid w:val="00806AB8"/>
    <w:rsid w:val="0081074C"/>
    <w:rsid w:val="00810FAD"/>
    <w:rsid w:val="00811628"/>
    <w:rsid w:val="0081169C"/>
    <w:rsid w:val="00811C58"/>
    <w:rsid w:val="008129D9"/>
    <w:rsid w:val="00813553"/>
    <w:rsid w:val="0081378B"/>
    <w:rsid w:val="0081387A"/>
    <w:rsid w:val="00813F49"/>
    <w:rsid w:val="00813F71"/>
    <w:rsid w:val="00813FCB"/>
    <w:rsid w:val="00815DE8"/>
    <w:rsid w:val="008163A5"/>
    <w:rsid w:val="008165DC"/>
    <w:rsid w:val="00816B9E"/>
    <w:rsid w:val="00816EFA"/>
    <w:rsid w:val="00817299"/>
    <w:rsid w:val="008175EB"/>
    <w:rsid w:val="00817D19"/>
    <w:rsid w:val="00821389"/>
    <w:rsid w:val="008213F6"/>
    <w:rsid w:val="008217DA"/>
    <w:rsid w:val="00821BB0"/>
    <w:rsid w:val="00822B6D"/>
    <w:rsid w:val="00822BF9"/>
    <w:rsid w:val="00823E61"/>
    <w:rsid w:val="00825061"/>
    <w:rsid w:val="008253B9"/>
    <w:rsid w:val="00825A87"/>
    <w:rsid w:val="0082671D"/>
    <w:rsid w:val="00826F9A"/>
    <w:rsid w:val="008278C4"/>
    <w:rsid w:val="00827B7E"/>
    <w:rsid w:val="00827EDD"/>
    <w:rsid w:val="00830162"/>
    <w:rsid w:val="00830635"/>
    <w:rsid w:val="00830E9E"/>
    <w:rsid w:val="00830F1B"/>
    <w:rsid w:val="00832759"/>
    <w:rsid w:val="00832C72"/>
    <w:rsid w:val="008337E7"/>
    <w:rsid w:val="008350C1"/>
    <w:rsid w:val="008351BE"/>
    <w:rsid w:val="0083546B"/>
    <w:rsid w:val="0083590E"/>
    <w:rsid w:val="00835F0D"/>
    <w:rsid w:val="00837A85"/>
    <w:rsid w:val="00837EC1"/>
    <w:rsid w:val="00840559"/>
    <w:rsid w:val="00840A04"/>
    <w:rsid w:val="00840A15"/>
    <w:rsid w:val="00842395"/>
    <w:rsid w:val="008428AD"/>
    <w:rsid w:val="008442E4"/>
    <w:rsid w:val="00844C93"/>
    <w:rsid w:val="0084641A"/>
    <w:rsid w:val="00850429"/>
    <w:rsid w:val="00850F63"/>
    <w:rsid w:val="00851E42"/>
    <w:rsid w:val="008523BD"/>
    <w:rsid w:val="0085421A"/>
    <w:rsid w:val="00854489"/>
    <w:rsid w:val="00854C52"/>
    <w:rsid w:val="0085525C"/>
    <w:rsid w:val="00855715"/>
    <w:rsid w:val="00856837"/>
    <w:rsid w:val="008569CC"/>
    <w:rsid w:val="00856D53"/>
    <w:rsid w:val="00857578"/>
    <w:rsid w:val="008577AF"/>
    <w:rsid w:val="00857C12"/>
    <w:rsid w:val="00857DC3"/>
    <w:rsid w:val="00860423"/>
    <w:rsid w:val="00861392"/>
    <w:rsid w:val="00862EB5"/>
    <w:rsid w:val="00862F1C"/>
    <w:rsid w:val="00862F5F"/>
    <w:rsid w:val="008630AE"/>
    <w:rsid w:val="00863F72"/>
    <w:rsid w:val="00864A8D"/>
    <w:rsid w:val="00865914"/>
    <w:rsid w:val="0087074E"/>
    <w:rsid w:val="00870B59"/>
    <w:rsid w:val="00870F4C"/>
    <w:rsid w:val="008716A6"/>
    <w:rsid w:val="0087268D"/>
    <w:rsid w:val="00873058"/>
    <w:rsid w:val="00873D1B"/>
    <w:rsid w:val="008758B3"/>
    <w:rsid w:val="008762C8"/>
    <w:rsid w:val="008762D0"/>
    <w:rsid w:val="00876E4D"/>
    <w:rsid w:val="00877245"/>
    <w:rsid w:val="00877252"/>
    <w:rsid w:val="00880609"/>
    <w:rsid w:val="00880E91"/>
    <w:rsid w:val="00881DDE"/>
    <w:rsid w:val="008823FC"/>
    <w:rsid w:val="008826D5"/>
    <w:rsid w:val="008827E5"/>
    <w:rsid w:val="00882B48"/>
    <w:rsid w:val="00882DBB"/>
    <w:rsid w:val="0088308A"/>
    <w:rsid w:val="008837B6"/>
    <w:rsid w:val="00883B50"/>
    <w:rsid w:val="0088493A"/>
    <w:rsid w:val="00884F16"/>
    <w:rsid w:val="00885836"/>
    <w:rsid w:val="008869AC"/>
    <w:rsid w:val="00887483"/>
    <w:rsid w:val="00887812"/>
    <w:rsid w:val="00887D04"/>
    <w:rsid w:val="00890250"/>
    <w:rsid w:val="00890D62"/>
    <w:rsid w:val="00890EB0"/>
    <w:rsid w:val="0089355F"/>
    <w:rsid w:val="008938B3"/>
    <w:rsid w:val="008938CD"/>
    <w:rsid w:val="008938DE"/>
    <w:rsid w:val="008940A8"/>
    <w:rsid w:val="00894F66"/>
    <w:rsid w:val="008953E3"/>
    <w:rsid w:val="00895C8E"/>
    <w:rsid w:val="00895CFE"/>
    <w:rsid w:val="008966F5"/>
    <w:rsid w:val="00897442"/>
    <w:rsid w:val="008A0A0C"/>
    <w:rsid w:val="008A10AD"/>
    <w:rsid w:val="008A1273"/>
    <w:rsid w:val="008A174E"/>
    <w:rsid w:val="008A196A"/>
    <w:rsid w:val="008A210B"/>
    <w:rsid w:val="008A2313"/>
    <w:rsid w:val="008A2824"/>
    <w:rsid w:val="008A2E8D"/>
    <w:rsid w:val="008A2F28"/>
    <w:rsid w:val="008A35BA"/>
    <w:rsid w:val="008A37A7"/>
    <w:rsid w:val="008A3A75"/>
    <w:rsid w:val="008A42B1"/>
    <w:rsid w:val="008A4B1B"/>
    <w:rsid w:val="008A4E23"/>
    <w:rsid w:val="008A5067"/>
    <w:rsid w:val="008A515B"/>
    <w:rsid w:val="008A580B"/>
    <w:rsid w:val="008A6E96"/>
    <w:rsid w:val="008A75AA"/>
    <w:rsid w:val="008A77BB"/>
    <w:rsid w:val="008B00A3"/>
    <w:rsid w:val="008B0397"/>
    <w:rsid w:val="008B0412"/>
    <w:rsid w:val="008B0792"/>
    <w:rsid w:val="008B357A"/>
    <w:rsid w:val="008B432C"/>
    <w:rsid w:val="008B49D2"/>
    <w:rsid w:val="008B4A6A"/>
    <w:rsid w:val="008B4B48"/>
    <w:rsid w:val="008B6607"/>
    <w:rsid w:val="008B7534"/>
    <w:rsid w:val="008B7A42"/>
    <w:rsid w:val="008C0348"/>
    <w:rsid w:val="008C0403"/>
    <w:rsid w:val="008C1BFE"/>
    <w:rsid w:val="008C27D9"/>
    <w:rsid w:val="008C3B3D"/>
    <w:rsid w:val="008C41CA"/>
    <w:rsid w:val="008C4740"/>
    <w:rsid w:val="008C48F8"/>
    <w:rsid w:val="008C6663"/>
    <w:rsid w:val="008C6C3C"/>
    <w:rsid w:val="008C6C86"/>
    <w:rsid w:val="008C72A8"/>
    <w:rsid w:val="008C775F"/>
    <w:rsid w:val="008C7D9D"/>
    <w:rsid w:val="008D0DD8"/>
    <w:rsid w:val="008D23E3"/>
    <w:rsid w:val="008D31EC"/>
    <w:rsid w:val="008D4227"/>
    <w:rsid w:val="008D4A37"/>
    <w:rsid w:val="008D55D1"/>
    <w:rsid w:val="008D5AB3"/>
    <w:rsid w:val="008D5E53"/>
    <w:rsid w:val="008D6168"/>
    <w:rsid w:val="008D646E"/>
    <w:rsid w:val="008D65EA"/>
    <w:rsid w:val="008D6EB7"/>
    <w:rsid w:val="008D74E8"/>
    <w:rsid w:val="008E15CD"/>
    <w:rsid w:val="008E1D70"/>
    <w:rsid w:val="008E236F"/>
    <w:rsid w:val="008E2814"/>
    <w:rsid w:val="008E286C"/>
    <w:rsid w:val="008E2C1E"/>
    <w:rsid w:val="008E2FF5"/>
    <w:rsid w:val="008E3F8F"/>
    <w:rsid w:val="008E4343"/>
    <w:rsid w:val="008E484F"/>
    <w:rsid w:val="008E53F7"/>
    <w:rsid w:val="008E58BE"/>
    <w:rsid w:val="008E5F1F"/>
    <w:rsid w:val="008E66E3"/>
    <w:rsid w:val="008E6A2E"/>
    <w:rsid w:val="008F05FC"/>
    <w:rsid w:val="008F0D65"/>
    <w:rsid w:val="008F0E9E"/>
    <w:rsid w:val="008F0FDE"/>
    <w:rsid w:val="008F1398"/>
    <w:rsid w:val="008F2535"/>
    <w:rsid w:val="008F25E1"/>
    <w:rsid w:val="008F28BC"/>
    <w:rsid w:val="008F3654"/>
    <w:rsid w:val="008F3876"/>
    <w:rsid w:val="008F39A2"/>
    <w:rsid w:val="008F498D"/>
    <w:rsid w:val="008F5052"/>
    <w:rsid w:val="008F5644"/>
    <w:rsid w:val="008F57D0"/>
    <w:rsid w:val="008F593B"/>
    <w:rsid w:val="008F5C63"/>
    <w:rsid w:val="008F6724"/>
    <w:rsid w:val="008F694E"/>
    <w:rsid w:val="008F70BC"/>
    <w:rsid w:val="00900F63"/>
    <w:rsid w:val="0090210A"/>
    <w:rsid w:val="0090398C"/>
    <w:rsid w:val="00904285"/>
    <w:rsid w:val="00904970"/>
    <w:rsid w:val="00905C1B"/>
    <w:rsid w:val="009071C0"/>
    <w:rsid w:val="00910652"/>
    <w:rsid w:val="00910B5E"/>
    <w:rsid w:val="00911074"/>
    <w:rsid w:val="00911759"/>
    <w:rsid w:val="00911EC1"/>
    <w:rsid w:val="009134AE"/>
    <w:rsid w:val="00913BBE"/>
    <w:rsid w:val="00914EE3"/>
    <w:rsid w:val="00915379"/>
    <w:rsid w:val="00915541"/>
    <w:rsid w:val="009162B7"/>
    <w:rsid w:val="00916DC8"/>
    <w:rsid w:val="009172F4"/>
    <w:rsid w:val="00920717"/>
    <w:rsid w:val="00920742"/>
    <w:rsid w:val="00920753"/>
    <w:rsid w:val="0092118E"/>
    <w:rsid w:val="009215B9"/>
    <w:rsid w:val="009221B2"/>
    <w:rsid w:val="009225D2"/>
    <w:rsid w:val="009229FC"/>
    <w:rsid w:val="0092359F"/>
    <w:rsid w:val="00923BDE"/>
    <w:rsid w:val="009245D1"/>
    <w:rsid w:val="00924612"/>
    <w:rsid w:val="00924762"/>
    <w:rsid w:val="00926149"/>
    <w:rsid w:val="00926C4E"/>
    <w:rsid w:val="00926EBC"/>
    <w:rsid w:val="009276E2"/>
    <w:rsid w:val="00930971"/>
    <w:rsid w:val="0093123B"/>
    <w:rsid w:val="009335ED"/>
    <w:rsid w:val="00933915"/>
    <w:rsid w:val="009348B7"/>
    <w:rsid w:val="009349C4"/>
    <w:rsid w:val="009349DA"/>
    <w:rsid w:val="009354CE"/>
    <w:rsid w:val="00936E68"/>
    <w:rsid w:val="0093738E"/>
    <w:rsid w:val="0093747D"/>
    <w:rsid w:val="00940367"/>
    <w:rsid w:val="00940393"/>
    <w:rsid w:val="0094095D"/>
    <w:rsid w:val="009411A4"/>
    <w:rsid w:val="009415D3"/>
    <w:rsid w:val="009416C5"/>
    <w:rsid w:val="00942E3F"/>
    <w:rsid w:val="009434F3"/>
    <w:rsid w:val="00943785"/>
    <w:rsid w:val="009437BF"/>
    <w:rsid w:val="00943C20"/>
    <w:rsid w:val="00943FB5"/>
    <w:rsid w:val="009443C6"/>
    <w:rsid w:val="00944875"/>
    <w:rsid w:val="009451E1"/>
    <w:rsid w:val="009453E7"/>
    <w:rsid w:val="009455B2"/>
    <w:rsid w:val="00945E7E"/>
    <w:rsid w:val="00946E85"/>
    <w:rsid w:val="00947383"/>
    <w:rsid w:val="00947409"/>
    <w:rsid w:val="00947D85"/>
    <w:rsid w:val="00950417"/>
    <w:rsid w:val="00950E85"/>
    <w:rsid w:val="00951A25"/>
    <w:rsid w:val="00951DAD"/>
    <w:rsid w:val="0095213E"/>
    <w:rsid w:val="009529FD"/>
    <w:rsid w:val="00952F27"/>
    <w:rsid w:val="00952FC5"/>
    <w:rsid w:val="00953681"/>
    <w:rsid w:val="0095382D"/>
    <w:rsid w:val="0095423A"/>
    <w:rsid w:val="0095425F"/>
    <w:rsid w:val="0095520D"/>
    <w:rsid w:val="00955B21"/>
    <w:rsid w:val="00955D5B"/>
    <w:rsid w:val="00957001"/>
    <w:rsid w:val="009570DC"/>
    <w:rsid w:val="009578DA"/>
    <w:rsid w:val="00957FB2"/>
    <w:rsid w:val="009604E6"/>
    <w:rsid w:val="00961570"/>
    <w:rsid w:val="00961B93"/>
    <w:rsid w:val="00962323"/>
    <w:rsid w:val="009634EF"/>
    <w:rsid w:val="00965604"/>
    <w:rsid w:val="009662F3"/>
    <w:rsid w:val="00966332"/>
    <w:rsid w:val="00966524"/>
    <w:rsid w:val="009667BF"/>
    <w:rsid w:val="00967291"/>
    <w:rsid w:val="00967445"/>
    <w:rsid w:val="0096787C"/>
    <w:rsid w:val="00967F58"/>
    <w:rsid w:val="009702FD"/>
    <w:rsid w:val="00970574"/>
    <w:rsid w:val="0097079D"/>
    <w:rsid w:val="009707AE"/>
    <w:rsid w:val="0097109B"/>
    <w:rsid w:val="00971439"/>
    <w:rsid w:val="009716BB"/>
    <w:rsid w:val="00971C37"/>
    <w:rsid w:val="0097218D"/>
    <w:rsid w:val="00972F40"/>
    <w:rsid w:val="00973340"/>
    <w:rsid w:val="009736B6"/>
    <w:rsid w:val="00973B67"/>
    <w:rsid w:val="00974412"/>
    <w:rsid w:val="00974B01"/>
    <w:rsid w:val="00977DFD"/>
    <w:rsid w:val="009801A3"/>
    <w:rsid w:val="0098075F"/>
    <w:rsid w:val="00980894"/>
    <w:rsid w:val="00980F8D"/>
    <w:rsid w:val="0098129C"/>
    <w:rsid w:val="009817E8"/>
    <w:rsid w:val="00981A26"/>
    <w:rsid w:val="00981B4D"/>
    <w:rsid w:val="009826B6"/>
    <w:rsid w:val="009828A2"/>
    <w:rsid w:val="0098318D"/>
    <w:rsid w:val="00983B4A"/>
    <w:rsid w:val="00983EAA"/>
    <w:rsid w:val="009842D1"/>
    <w:rsid w:val="00984FDF"/>
    <w:rsid w:val="00985108"/>
    <w:rsid w:val="0098629C"/>
    <w:rsid w:val="00987CB4"/>
    <w:rsid w:val="00987CDB"/>
    <w:rsid w:val="009908A5"/>
    <w:rsid w:val="009911A5"/>
    <w:rsid w:val="009915D8"/>
    <w:rsid w:val="009925AB"/>
    <w:rsid w:val="00992639"/>
    <w:rsid w:val="009928C6"/>
    <w:rsid w:val="00993AC5"/>
    <w:rsid w:val="009942CD"/>
    <w:rsid w:val="00995095"/>
    <w:rsid w:val="00995AC3"/>
    <w:rsid w:val="00995B10"/>
    <w:rsid w:val="00996090"/>
    <w:rsid w:val="009963F8"/>
    <w:rsid w:val="0099690C"/>
    <w:rsid w:val="00997AA8"/>
    <w:rsid w:val="009A0B48"/>
    <w:rsid w:val="009A1324"/>
    <w:rsid w:val="009A16B6"/>
    <w:rsid w:val="009A1BE4"/>
    <w:rsid w:val="009A1F30"/>
    <w:rsid w:val="009A227D"/>
    <w:rsid w:val="009A22F2"/>
    <w:rsid w:val="009A27C4"/>
    <w:rsid w:val="009A291D"/>
    <w:rsid w:val="009A2ECD"/>
    <w:rsid w:val="009A31A9"/>
    <w:rsid w:val="009A39D5"/>
    <w:rsid w:val="009A430F"/>
    <w:rsid w:val="009A491A"/>
    <w:rsid w:val="009A4F0B"/>
    <w:rsid w:val="009A53E9"/>
    <w:rsid w:val="009A564D"/>
    <w:rsid w:val="009A7063"/>
    <w:rsid w:val="009A7CBE"/>
    <w:rsid w:val="009B02DD"/>
    <w:rsid w:val="009B0429"/>
    <w:rsid w:val="009B058A"/>
    <w:rsid w:val="009B1CF4"/>
    <w:rsid w:val="009B203A"/>
    <w:rsid w:val="009B207D"/>
    <w:rsid w:val="009B2C7D"/>
    <w:rsid w:val="009B3646"/>
    <w:rsid w:val="009B47E3"/>
    <w:rsid w:val="009B631F"/>
    <w:rsid w:val="009B7B99"/>
    <w:rsid w:val="009B7DEF"/>
    <w:rsid w:val="009C00BC"/>
    <w:rsid w:val="009C10ED"/>
    <w:rsid w:val="009C2A63"/>
    <w:rsid w:val="009C2F75"/>
    <w:rsid w:val="009C503C"/>
    <w:rsid w:val="009C5BFF"/>
    <w:rsid w:val="009C6774"/>
    <w:rsid w:val="009C6886"/>
    <w:rsid w:val="009C723E"/>
    <w:rsid w:val="009C72BD"/>
    <w:rsid w:val="009D003F"/>
    <w:rsid w:val="009D1142"/>
    <w:rsid w:val="009D14CD"/>
    <w:rsid w:val="009D1560"/>
    <w:rsid w:val="009D1F76"/>
    <w:rsid w:val="009D2844"/>
    <w:rsid w:val="009D3978"/>
    <w:rsid w:val="009D3FFD"/>
    <w:rsid w:val="009D483C"/>
    <w:rsid w:val="009D4D6E"/>
    <w:rsid w:val="009D59D2"/>
    <w:rsid w:val="009D5BE7"/>
    <w:rsid w:val="009D5C5D"/>
    <w:rsid w:val="009D5FE1"/>
    <w:rsid w:val="009D69F1"/>
    <w:rsid w:val="009D6BD5"/>
    <w:rsid w:val="009D7614"/>
    <w:rsid w:val="009E027E"/>
    <w:rsid w:val="009E104D"/>
    <w:rsid w:val="009E1B44"/>
    <w:rsid w:val="009E1EAD"/>
    <w:rsid w:val="009E20CE"/>
    <w:rsid w:val="009E20E6"/>
    <w:rsid w:val="009E21A4"/>
    <w:rsid w:val="009E3036"/>
    <w:rsid w:val="009E365E"/>
    <w:rsid w:val="009E47DB"/>
    <w:rsid w:val="009E5F09"/>
    <w:rsid w:val="009E6FC1"/>
    <w:rsid w:val="009E73AE"/>
    <w:rsid w:val="009F0244"/>
    <w:rsid w:val="009F10D5"/>
    <w:rsid w:val="009F16EF"/>
    <w:rsid w:val="009F1996"/>
    <w:rsid w:val="009F2249"/>
    <w:rsid w:val="009F2B24"/>
    <w:rsid w:val="009F3C0F"/>
    <w:rsid w:val="009F4AD7"/>
    <w:rsid w:val="009F4C8F"/>
    <w:rsid w:val="009F5094"/>
    <w:rsid w:val="009F55AA"/>
    <w:rsid w:val="009F6D89"/>
    <w:rsid w:val="009F75F4"/>
    <w:rsid w:val="00A007BF"/>
    <w:rsid w:val="00A00BA7"/>
    <w:rsid w:val="00A014B9"/>
    <w:rsid w:val="00A0257B"/>
    <w:rsid w:val="00A02EC5"/>
    <w:rsid w:val="00A0397A"/>
    <w:rsid w:val="00A03B81"/>
    <w:rsid w:val="00A03D32"/>
    <w:rsid w:val="00A03D51"/>
    <w:rsid w:val="00A04699"/>
    <w:rsid w:val="00A050C0"/>
    <w:rsid w:val="00A053AD"/>
    <w:rsid w:val="00A059C4"/>
    <w:rsid w:val="00A06337"/>
    <w:rsid w:val="00A06533"/>
    <w:rsid w:val="00A06797"/>
    <w:rsid w:val="00A06BBA"/>
    <w:rsid w:val="00A06D39"/>
    <w:rsid w:val="00A10183"/>
    <w:rsid w:val="00A10225"/>
    <w:rsid w:val="00A10887"/>
    <w:rsid w:val="00A10F13"/>
    <w:rsid w:val="00A10F94"/>
    <w:rsid w:val="00A111A9"/>
    <w:rsid w:val="00A11321"/>
    <w:rsid w:val="00A11E28"/>
    <w:rsid w:val="00A12543"/>
    <w:rsid w:val="00A12AD1"/>
    <w:rsid w:val="00A136B3"/>
    <w:rsid w:val="00A13D83"/>
    <w:rsid w:val="00A14A1E"/>
    <w:rsid w:val="00A14F4C"/>
    <w:rsid w:val="00A15667"/>
    <w:rsid w:val="00A159D5"/>
    <w:rsid w:val="00A1676B"/>
    <w:rsid w:val="00A167C3"/>
    <w:rsid w:val="00A203AF"/>
    <w:rsid w:val="00A20733"/>
    <w:rsid w:val="00A20E34"/>
    <w:rsid w:val="00A212CF"/>
    <w:rsid w:val="00A2143C"/>
    <w:rsid w:val="00A220F4"/>
    <w:rsid w:val="00A22646"/>
    <w:rsid w:val="00A22B09"/>
    <w:rsid w:val="00A23EC6"/>
    <w:rsid w:val="00A24EA1"/>
    <w:rsid w:val="00A254D9"/>
    <w:rsid w:val="00A25814"/>
    <w:rsid w:val="00A25989"/>
    <w:rsid w:val="00A26229"/>
    <w:rsid w:val="00A265F6"/>
    <w:rsid w:val="00A26FDB"/>
    <w:rsid w:val="00A3076E"/>
    <w:rsid w:val="00A31938"/>
    <w:rsid w:val="00A3233A"/>
    <w:rsid w:val="00A329B1"/>
    <w:rsid w:val="00A3342E"/>
    <w:rsid w:val="00A34B48"/>
    <w:rsid w:val="00A35613"/>
    <w:rsid w:val="00A37049"/>
    <w:rsid w:val="00A40023"/>
    <w:rsid w:val="00A40163"/>
    <w:rsid w:val="00A40385"/>
    <w:rsid w:val="00A404F8"/>
    <w:rsid w:val="00A40740"/>
    <w:rsid w:val="00A40877"/>
    <w:rsid w:val="00A41697"/>
    <w:rsid w:val="00A420CC"/>
    <w:rsid w:val="00A4288A"/>
    <w:rsid w:val="00A42991"/>
    <w:rsid w:val="00A4332F"/>
    <w:rsid w:val="00A43D72"/>
    <w:rsid w:val="00A446D7"/>
    <w:rsid w:val="00A4511A"/>
    <w:rsid w:val="00A4616E"/>
    <w:rsid w:val="00A46990"/>
    <w:rsid w:val="00A46F97"/>
    <w:rsid w:val="00A51072"/>
    <w:rsid w:val="00A52378"/>
    <w:rsid w:val="00A52A9A"/>
    <w:rsid w:val="00A532E3"/>
    <w:rsid w:val="00A53933"/>
    <w:rsid w:val="00A53E87"/>
    <w:rsid w:val="00A56375"/>
    <w:rsid w:val="00A56943"/>
    <w:rsid w:val="00A56DA8"/>
    <w:rsid w:val="00A57428"/>
    <w:rsid w:val="00A6118E"/>
    <w:rsid w:val="00A61330"/>
    <w:rsid w:val="00A61761"/>
    <w:rsid w:val="00A62B22"/>
    <w:rsid w:val="00A63912"/>
    <w:rsid w:val="00A63B9B"/>
    <w:rsid w:val="00A64237"/>
    <w:rsid w:val="00A64A20"/>
    <w:rsid w:val="00A64B10"/>
    <w:rsid w:val="00A6781B"/>
    <w:rsid w:val="00A70A48"/>
    <w:rsid w:val="00A7101A"/>
    <w:rsid w:val="00A7192D"/>
    <w:rsid w:val="00A71BB4"/>
    <w:rsid w:val="00A72110"/>
    <w:rsid w:val="00A7280A"/>
    <w:rsid w:val="00A728AC"/>
    <w:rsid w:val="00A73874"/>
    <w:rsid w:val="00A745D5"/>
    <w:rsid w:val="00A7462D"/>
    <w:rsid w:val="00A747FF"/>
    <w:rsid w:val="00A74A3E"/>
    <w:rsid w:val="00A75213"/>
    <w:rsid w:val="00A752E9"/>
    <w:rsid w:val="00A75B71"/>
    <w:rsid w:val="00A766D1"/>
    <w:rsid w:val="00A768D0"/>
    <w:rsid w:val="00A800D8"/>
    <w:rsid w:val="00A817BA"/>
    <w:rsid w:val="00A82135"/>
    <w:rsid w:val="00A82555"/>
    <w:rsid w:val="00A82DD8"/>
    <w:rsid w:val="00A84D5A"/>
    <w:rsid w:val="00A85EB5"/>
    <w:rsid w:val="00A8611F"/>
    <w:rsid w:val="00A86312"/>
    <w:rsid w:val="00A86F65"/>
    <w:rsid w:val="00A8799D"/>
    <w:rsid w:val="00A9032F"/>
    <w:rsid w:val="00A9166C"/>
    <w:rsid w:val="00A91B4B"/>
    <w:rsid w:val="00A91E20"/>
    <w:rsid w:val="00A92EC3"/>
    <w:rsid w:val="00A932B7"/>
    <w:rsid w:val="00A936B2"/>
    <w:rsid w:val="00A940A7"/>
    <w:rsid w:val="00A94B3A"/>
    <w:rsid w:val="00A95873"/>
    <w:rsid w:val="00A95B71"/>
    <w:rsid w:val="00A965F9"/>
    <w:rsid w:val="00A9748A"/>
    <w:rsid w:val="00A97709"/>
    <w:rsid w:val="00AA08B8"/>
    <w:rsid w:val="00AA094C"/>
    <w:rsid w:val="00AA1B05"/>
    <w:rsid w:val="00AA206E"/>
    <w:rsid w:val="00AA288E"/>
    <w:rsid w:val="00AA2C92"/>
    <w:rsid w:val="00AA3FB2"/>
    <w:rsid w:val="00AA3FCD"/>
    <w:rsid w:val="00AA42E9"/>
    <w:rsid w:val="00AA49D0"/>
    <w:rsid w:val="00AA4ABE"/>
    <w:rsid w:val="00AA51C4"/>
    <w:rsid w:val="00AA54BB"/>
    <w:rsid w:val="00AA6908"/>
    <w:rsid w:val="00AA6A7C"/>
    <w:rsid w:val="00AA6BCA"/>
    <w:rsid w:val="00AA7398"/>
    <w:rsid w:val="00AA7764"/>
    <w:rsid w:val="00AA7CF1"/>
    <w:rsid w:val="00AA7FB1"/>
    <w:rsid w:val="00AB0783"/>
    <w:rsid w:val="00AB2BFF"/>
    <w:rsid w:val="00AB34BF"/>
    <w:rsid w:val="00AB3BCB"/>
    <w:rsid w:val="00AB48CB"/>
    <w:rsid w:val="00AB50E4"/>
    <w:rsid w:val="00AB65CD"/>
    <w:rsid w:val="00AB677B"/>
    <w:rsid w:val="00AB6B3B"/>
    <w:rsid w:val="00AB7E91"/>
    <w:rsid w:val="00AC002B"/>
    <w:rsid w:val="00AC1C46"/>
    <w:rsid w:val="00AC294C"/>
    <w:rsid w:val="00AC3248"/>
    <w:rsid w:val="00AC3272"/>
    <w:rsid w:val="00AC3286"/>
    <w:rsid w:val="00AC3439"/>
    <w:rsid w:val="00AC36F0"/>
    <w:rsid w:val="00AC3C6C"/>
    <w:rsid w:val="00AC3D24"/>
    <w:rsid w:val="00AC4084"/>
    <w:rsid w:val="00AC4A74"/>
    <w:rsid w:val="00AC4D5E"/>
    <w:rsid w:val="00AC58ED"/>
    <w:rsid w:val="00AC5D4E"/>
    <w:rsid w:val="00AC64F8"/>
    <w:rsid w:val="00AC6532"/>
    <w:rsid w:val="00AC66EF"/>
    <w:rsid w:val="00AC72CC"/>
    <w:rsid w:val="00AD0E36"/>
    <w:rsid w:val="00AD1B1A"/>
    <w:rsid w:val="00AD1BAB"/>
    <w:rsid w:val="00AD1F85"/>
    <w:rsid w:val="00AD2489"/>
    <w:rsid w:val="00AD2536"/>
    <w:rsid w:val="00AD271F"/>
    <w:rsid w:val="00AD2ADC"/>
    <w:rsid w:val="00AD2BE0"/>
    <w:rsid w:val="00AD2F77"/>
    <w:rsid w:val="00AD3F1A"/>
    <w:rsid w:val="00AD40D4"/>
    <w:rsid w:val="00AD47CC"/>
    <w:rsid w:val="00AD4BD5"/>
    <w:rsid w:val="00AD4C96"/>
    <w:rsid w:val="00AD4DDA"/>
    <w:rsid w:val="00AD55EF"/>
    <w:rsid w:val="00AD6AC9"/>
    <w:rsid w:val="00AD7D46"/>
    <w:rsid w:val="00AD7E01"/>
    <w:rsid w:val="00AE2094"/>
    <w:rsid w:val="00AE2A86"/>
    <w:rsid w:val="00AE4483"/>
    <w:rsid w:val="00AE484E"/>
    <w:rsid w:val="00AE4BB4"/>
    <w:rsid w:val="00AE598B"/>
    <w:rsid w:val="00AE5A2A"/>
    <w:rsid w:val="00AE5CDE"/>
    <w:rsid w:val="00AE5DDF"/>
    <w:rsid w:val="00AE6356"/>
    <w:rsid w:val="00AE7A02"/>
    <w:rsid w:val="00AF0D06"/>
    <w:rsid w:val="00AF0D3D"/>
    <w:rsid w:val="00AF0E0B"/>
    <w:rsid w:val="00AF0EC7"/>
    <w:rsid w:val="00AF11BE"/>
    <w:rsid w:val="00AF204B"/>
    <w:rsid w:val="00AF246B"/>
    <w:rsid w:val="00AF277A"/>
    <w:rsid w:val="00AF2CF5"/>
    <w:rsid w:val="00AF37D3"/>
    <w:rsid w:val="00AF4E1E"/>
    <w:rsid w:val="00AF559A"/>
    <w:rsid w:val="00AF74D9"/>
    <w:rsid w:val="00AF793D"/>
    <w:rsid w:val="00B00092"/>
    <w:rsid w:val="00B00145"/>
    <w:rsid w:val="00B005FD"/>
    <w:rsid w:val="00B00600"/>
    <w:rsid w:val="00B00766"/>
    <w:rsid w:val="00B0136D"/>
    <w:rsid w:val="00B015AF"/>
    <w:rsid w:val="00B02247"/>
    <w:rsid w:val="00B02783"/>
    <w:rsid w:val="00B030D4"/>
    <w:rsid w:val="00B039DA"/>
    <w:rsid w:val="00B04311"/>
    <w:rsid w:val="00B04537"/>
    <w:rsid w:val="00B045F8"/>
    <w:rsid w:val="00B058C8"/>
    <w:rsid w:val="00B0626D"/>
    <w:rsid w:val="00B062E1"/>
    <w:rsid w:val="00B06F0B"/>
    <w:rsid w:val="00B07366"/>
    <w:rsid w:val="00B07DE6"/>
    <w:rsid w:val="00B10A5A"/>
    <w:rsid w:val="00B10F8C"/>
    <w:rsid w:val="00B115E7"/>
    <w:rsid w:val="00B11BC4"/>
    <w:rsid w:val="00B11BFA"/>
    <w:rsid w:val="00B11C62"/>
    <w:rsid w:val="00B1200F"/>
    <w:rsid w:val="00B12199"/>
    <w:rsid w:val="00B123E1"/>
    <w:rsid w:val="00B13CF9"/>
    <w:rsid w:val="00B147F4"/>
    <w:rsid w:val="00B14D80"/>
    <w:rsid w:val="00B160D7"/>
    <w:rsid w:val="00B162AD"/>
    <w:rsid w:val="00B168D3"/>
    <w:rsid w:val="00B1720A"/>
    <w:rsid w:val="00B17CD9"/>
    <w:rsid w:val="00B20221"/>
    <w:rsid w:val="00B21116"/>
    <w:rsid w:val="00B21A95"/>
    <w:rsid w:val="00B21D02"/>
    <w:rsid w:val="00B223F0"/>
    <w:rsid w:val="00B22D8C"/>
    <w:rsid w:val="00B233F3"/>
    <w:rsid w:val="00B23C3B"/>
    <w:rsid w:val="00B27710"/>
    <w:rsid w:val="00B30C91"/>
    <w:rsid w:val="00B31711"/>
    <w:rsid w:val="00B3236B"/>
    <w:rsid w:val="00B3374B"/>
    <w:rsid w:val="00B342BC"/>
    <w:rsid w:val="00B3460D"/>
    <w:rsid w:val="00B3463D"/>
    <w:rsid w:val="00B363BF"/>
    <w:rsid w:val="00B37B43"/>
    <w:rsid w:val="00B37BD5"/>
    <w:rsid w:val="00B37E2F"/>
    <w:rsid w:val="00B37F4E"/>
    <w:rsid w:val="00B406EF"/>
    <w:rsid w:val="00B4074A"/>
    <w:rsid w:val="00B40868"/>
    <w:rsid w:val="00B40934"/>
    <w:rsid w:val="00B41BE5"/>
    <w:rsid w:val="00B42F82"/>
    <w:rsid w:val="00B43676"/>
    <w:rsid w:val="00B43D4B"/>
    <w:rsid w:val="00B441F3"/>
    <w:rsid w:val="00B4433D"/>
    <w:rsid w:val="00B44ECA"/>
    <w:rsid w:val="00B4535E"/>
    <w:rsid w:val="00B45A5C"/>
    <w:rsid w:val="00B462EF"/>
    <w:rsid w:val="00B46BDC"/>
    <w:rsid w:val="00B46F20"/>
    <w:rsid w:val="00B47CD3"/>
    <w:rsid w:val="00B515D6"/>
    <w:rsid w:val="00B5185D"/>
    <w:rsid w:val="00B51EB1"/>
    <w:rsid w:val="00B52EC7"/>
    <w:rsid w:val="00B5310C"/>
    <w:rsid w:val="00B531E2"/>
    <w:rsid w:val="00B53A00"/>
    <w:rsid w:val="00B5530B"/>
    <w:rsid w:val="00B55727"/>
    <w:rsid w:val="00B55BF6"/>
    <w:rsid w:val="00B564EA"/>
    <w:rsid w:val="00B56500"/>
    <w:rsid w:val="00B565CD"/>
    <w:rsid w:val="00B56FBD"/>
    <w:rsid w:val="00B57419"/>
    <w:rsid w:val="00B577E6"/>
    <w:rsid w:val="00B57CA1"/>
    <w:rsid w:val="00B60BFF"/>
    <w:rsid w:val="00B61BE1"/>
    <w:rsid w:val="00B61C5E"/>
    <w:rsid w:val="00B61F57"/>
    <w:rsid w:val="00B621DF"/>
    <w:rsid w:val="00B63682"/>
    <w:rsid w:val="00B63F04"/>
    <w:rsid w:val="00B6427E"/>
    <w:rsid w:val="00B643FD"/>
    <w:rsid w:val="00B647C6"/>
    <w:rsid w:val="00B649D4"/>
    <w:rsid w:val="00B6500E"/>
    <w:rsid w:val="00B66E62"/>
    <w:rsid w:val="00B66EDA"/>
    <w:rsid w:val="00B67550"/>
    <w:rsid w:val="00B675E2"/>
    <w:rsid w:val="00B701CD"/>
    <w:rsid w:val="00B70A4B"/>
    <w:rsid w:val="00B70B55"/>
    <w:rsid w:val="00B7177E"/>
    <w:rsid w:val="00B71BD4"/>
    <w:rsid w:val="00B71BFF"/>
    <w:rsid w:val="00B71C31"/>
    <w:rsid w:val="00B72789"/>
    <w:rsid w:val="00B72FA5"/>
    <w:rsid w:val="00B736D7"/>
    <w:rsid w:val="00B73E20"/>
    <w:rsid w:val="00B7461E"/>
    <w:rsid w:val="00B74BEA"/>
    <w:rsid w:val="00B7562A"/>
    <w:rsid w:val="00B80D63"/>
    <w:rsid w:val="00B82148"/>
    <w:rsid w:val="00B82617"/>
    <w:rsid w:val="00B82BE5"/>
    <w:rsid w:val="00B831E6"/>
    <w:rsid w:val="00B8325C"/>
    <w:rsid w:val="00B8347D"/>
    <w:rsid w:val="00B84729"/>
    <w:rsid w:val="00B85680"/>
    <w:rsid w:val="00B871CE"/>
    <w:rsid w:val="00B8738E"/>
    <w:rsid w:val="00B87A60"/>
    <w:rsid w:val="00B87AD3"/>
    <w:rsid w:val="00B87E13"/>
    <w:rsid w:val="00B90796"/>
    <w:rsid w:val="00B907D3"/>
    <w:rsid w:val="00B90C98"/>
    <w:rsid w:val="00B92084"/>
    <w:rsid w:val="00B9238B"/>
    <w:rsid w:val="00B929ED"/>
    <w:rsid w:val="00B942BE"/>
    <w:rsid w:val="00B95211"/>
    <w:rsid w:val="00B95B34"/>
    <w:rsid w:val="00B96D8A"/>
    <w:rsid w:val="00B970B5"/>
    <w:rsid w:val="00B97309"/>
    <w:rsid w:val="00B97906"/>
    <w:rsid w:val="00BA1190"/>
    <w:rsid w:val="00BA2B76"/>
    <w:rsid w:val="00BA322C"/>
    <w:rsid w:val="00BA3FB1"/>
    <w:rsid w:val="00BA420F"/>
    <w:rsid w:val="00BA42B7"/>
    <w:rsid w:val="00BA42CE"/>
    <w:rsid w:val="00BA585A"/>
    <w:rsid w:val="00BA5B4B"/>
    <w:rsid w:val="00BA5D07"/>
    <w:rsid w:val="00BA63CD"/>
    <w:rsid w:val="00BA6713"/>
    <w:rsid w:val="00BA6A73"/>
    <w:rsid w:val="00BB0BAE"/>
    <w:rsid w:val="00BB16EA"/>
    <w:rsid w:val="00BB1CFF"/>
    <w:rsid w:val="00BB2CA9"/>
    <w:rsid w:val="00BB3041"/>
    <w:rsid w:val="00BB375C"/>
    <w:rsid w:val="00BB4023"/>
    <w:rsid w:val="00BB46ED"/>
    <w:rsid w:val="00BB60F2"/>
    <w:rsid w:val="00BB6129"/>
    <w:rsid w:val="00BB61E7"/>
    <w:rsid w:val="00BB62BD"/>
    <w:rsid w:val="00BB63C4"/>
    <w:rsid w:val="00BB6547"/>
    <w:rsid w:val="00BB702E"/>
    <w:rsid w:val="00BC21FE"/>
    <w:rsid w:val="00BC22E5"/>
    <w:rsid w:val="00BC230B"/>
    <w:rsid w:val="00BC2DE2"/>
    <w:rsid w:val="00BC38F8"/>
    <w:rsid w:val="00BC39E1"/>
    <w:rsid w:val="00BC41B3"/>
    <w:rsid w:val="00BC4344"/>
    <w:rsid w:val="00BC477B"/>
    <w:rsid w:val="00BC4F96"/>
    <w:rsid w:val="00BC502B"/>
    <w:rsid w:val="00BC565F"/>
    <w:rsid w:val="00BC5B31"/>
    <w:rsid w:val="00BC65F6"/>
    <w:rsid w:val="00BC6824"/>
    <w:rsid w:val="00BC6991"/>
    <w:rsid w:val="00BC6A26"/>
    <w:rsid w:val="00BC6DD8"/>
    <w:rsid w:val="00BC6EE6"/>
    <w:rsid w:val="00BC6F17"/>
    <w:rsid w:val="00BC7480"/>
    <w:rsid w:val="00BC7849"/>
    <w:rsid w:val="00BD0104"/>
    <w:rsid w:val="00BD0383"/>
    <w:rsid w:val="00BD056D"/>
    <w:rsid w:val="00BD19B5"/>
    <w:rsid w:val="00BD1DD7"/>
    <w:rsid w:val="00BD1F6D"/>
    <w:rsid w:val="00BD362E"/>
    <w:rsid w:val="00BD5113"/>
    <w:rsid w:val="00BD56E2"/>
    <w:rsid w:val="00BD6CF4"/>
    <w:rsid w:val="00BD7295"/>
    <w:rsid w:val="00BE0278"/>
    <w:rsid w:val="00BE1A38"/>
    <w:rsid w:val="00BE2204"/>
    <w:rsid w:val="00BE292C"/>
    <w:rsid w:val="00BE37B9"/>
    <w:rsid w:val="00BE3DC0"/>
    <w:rsid w:val="00BE49DB"/>
    <w:rsid w:val="00BE50D6"/>
    <w:rsid w:val="00BE56A8"/>
    <w:rsid w:val="00BE58D7"/>
    <w:rsid w:val="00BE5AA9"/>
    <w:rsid w:val="00BE641E"/>
    <w:rsid w:val="00BE6429"/>
    <w:rsid w:val="00BE6876"/>
    <w:rsid w:val="00BE71D8"/>
    <w:rsid w:val="00BE7607"/>
    <w:rsid w:val="00BF0A78"/>
    <w:rsid w:val="00BF191B"/>
    <w:rsid w:val="00BF372A"/>
    <w:rsid w:val="00BF3FD5"/>
    <w:rsid w:val="00BF4018"/>
    <w:rsid w:val="00BF43B5"/>
    <w:rsid w:val="00BF44BB"/>
    <w:rsid w:val="00BF47CD"/>
    <w:rsid w:val="00BF5240"/>
    <w:rsid w:val="00BF54F6"/>
    <w:rsid w:val="00BF618E"/>
    <w:rsid w:val="00BF6206"/>
    <w:rsid w:val="00BF6645"/>
    <w:rsid w:val="00BF6F10"/>
    <w:rsid w:val="00BF70E3"/>
    <w:rsid w:val="00BF7B35"/>
    <w:rsid w:val="00BF7C15"/>
    <w:rsid w:val="00BF7FBF"/>
    <w:rsid w:val="00C000DA"/>
    <w:rsid w:val="00C00142"/>
    <w:rsid w:val="00C016A9"/>
    <w:rsid w:val="00C01F27"/>
    <w:rsid w:val="00C0288C"/>
    <w:rsid w:val="00C028CB"/>
    <w:rsid w:val="00C02B00"/>
    <w:rsid w:val="00C0368F"/>
    <w:rsid w:val="00C051FF"/>
    <w:rsid w:val="00C05C47"/>
    <w:rsid w:val="00C06235"/>
    <w:rsid w:val="00C0628A"/>
    <w:rsid w:val="00C068AC"/>
    <w:rsid w:val="00C113A9"/>
    <w:rsid w:val="00C114BE"/>
    <w:rsid w:val="00C123DC"/>
    <w:rsid w:val="00C12A0B"/>
    <w:rsid w:val="00C1481C"/>
    <w:rsid w:val="00C14C2D"/>
    <w:rsid w:val="00C1557B"/>
    <w:rsid w:val="00C16349"/>
    <w:rsid w:val="00C16612"/>
    <w:rsid w:val="00C16ACC"/>
    <w:rsid w:val="00C175F7"/>
    <w:rsid w:val="00C17926"/>
    <w:rsid w:val="00C17A67"/>
    <w:rsid w:val="00C17F39"/>
    <w:rsid w:val="00C20E9C"/>
    <w:rsid w:val="00C20FDD"/>
    <w:rsid w:val="00C217FB"/>
    <w:rsid w:val="00C21A7D"/>
    <w:rsid w:val="00C23074"/>
    <w:rsid w:val="00C238BB"/>
    <w:rsid w:val="00C24862"/>
    <w:rsid w:val="00C24CDC"/>
    <w:rsid w:val="00C261C3"/>
    <w:rsid w:val="00C26282"/>
    <w:rsid w:val="00C26714"/>
    <w:rsid w:val="00C2719D"/>
    <w:rsid w:val="00C27A60"/>
    <w:rsid w:val="00C27A72"/>
    <w:rsid w:val="00C27CDC"/>
    <w:rsid w:val="00C27E2A"/>
    <w:rsid w:val="00C27EAC"/>
    <w:rsid w:val="00C304BE"/>
    <w:rsid w:val="00C304E4"/>
    <w:rsid w:val="00C305A1"/>
    <w:rsid w:val="00C305B3"/>
    <w:rsid w:val="00C3123A"/>
    <w:rsid w:val="00C320F4"/>
    <w:rsid w:val="00C32B85"/>
    <w:rsid w:val="00C34B91"/>
    <w:rsid w:val="00C34C22"/>
    <w:rsid w:val="00C35363"/>
    <w:rsid w:val="00C354A6"/>
    <w:rsid w:val="00C3787E"/>
    <w:rsid w:val="00C414E5"/>
    <w:rsid w:val="00C41B4E"/>
    <w:rsid w:val="00C422CA"/>
    <w:rsid w:val="00C422E3"/>
    <w:rsid w:val="00C42B28"/>
    <w:rsid w:val="00C42B74"/>
    <w:rsid w:val="00C439EC"/>
    <w:rsid w:val="00C43B37"/>
    <w:rsid w:val="00C4468D"/>
    <w:rsid w:val="00C4477C"/>
    <w:rsid w:val="00C44C7F"/>
    <w:rsid w:val="00C44FF6"/>
    <w:rsid w:val="00C45534"/>
    <w:rsid w:val="00C45A48"/>
    <w:rsid w:val="00C45B02"/>
    <w:rsid w:val="00C45EFB"/>
    <w:rsid w:val="00C4648C"/>
    <w:rsid w:val="00C468AF"/>
    <w:rsid w:val="00C500BA"/>
    <w:rsid w:val="00C504A1"/>
    <w:rsid w:val="00C52E9B"/>
    <w:rsid w:val="00C5371C"/>
    <w:rsid w:val="00C55701"/>
    <w:rsid w:val="00C561F7"/>
    <w:rsid w:val="00C56603"/>
    <w:rsid w:val="00C575B1"/>
    <w:rsid w:val="00C57E7C"/>
    <w:rsid w:val="00C60888"/>
    <w:rsid w:val="00C60F6A"/>
    <w:rsid w:val="00C6105D"/>
    <w:rsid w:val="00C611C2"/>
    <w:rsid w:val="00C61B68"/>
    <w:rsid w:val="00C61BEC"/>
    <w:rsid w:val="00C622A4"/>
    <w:rsid w:val="00C6243E"/>
    <w:rsid w:val="00C62579"/>
    <w:rsid w:val="00C62726"/>
    <w:rsid w:val="00C63900"/>
    <w:rsid w:val="00C63915"/>
    <w:rsid w:val="00C6492F"/>
    <w:rsid w:val="00C64B93"/>
    <w:rsid w:val="00C65F75"/>
    <w:rsid w:val="00C66791"/>
    <w:rsid w:val="00C66F73"/>
    <w:rsid w:val="00C67056"/>
    <w:rsid w:val="00C673BA"/>
    <w:rsid w:val="00C67EFF"/>
    <w:rsid w:val="00C700DD"/>
    <w:rsid w:val="00C70657"/>
    <w:rsid w:val="00C71250"/>
    <w:rsid w:val="00C72108"/>
    <w:rsid w:val="00C72392"/>
    <w:rsid w:val="00C73853"/>
    <w:rsid w:val="00C74857"/>
    <w:rsid w:val="00C74890"/>
    <w:rsid w:val="00C75E10"/>
    <w:rsid w:val="00C75F27"/>
    <w:rsid w:val="00C76260"/>
    <w:rsid w:val="00C76448"/>
    <w:rsid w:val="00C7648F"/>
    <w:rsid w:val="00C76536"/>
    <w:rsid w:val="00C76A28"/>
    <w:rsid w:val="00C76CA1"/>
    <w:rsid w:val="00C76D0E"/>
    <w:rsid w:val="00C76D44"/>
    <w:rsid w:val="00C76DF6"/>
    <w:rsid w:val="00C77589"/>
    <w:rsid w:val="00C777DE"/>
    <w:rsid w:val="00C81085"/>
    <w:rsid w:val="00C81377"/>
    <w:rsid w:val="00C813BC"/>
    <w:rsid w:val="00C81C71"/>
    <w:rsid w:val="00C82125"/>
    <w:rsid w:val="00C83345"/>
    <w:rsid w:val="00C83518"/>
    <w:rsid w:val="00C842FA"/>
    <w:rsid w:val="00C84378"/>
    <w:rsid w:val="00C84439"/>
    <w:rsid w:val="00C84769"/>
    <w:rsid w:val="00C8499C"/>
    <w:rsid w:val="00C84D8B"/>
    <w:rsid w:val="00C85A36"/>
    <w:rsid w:val="00C85DEA"/>
    <w:rsid w:val="00C85E70"/>
    <w:rsid w:val="00C860BF"/>
    <w:rsid w:val="00C90633"/>
    <w:rsid w:val="00C91E5F"/>
    <w:rsid w:val="00C91FA3"/>
    <w:rsid w:val="00C929B1"/>
    <w:rsid w:val="00C92DCB"/>
    <w:rsid w:val="00C92EA8"/>
    <w:rsid w:val="00C92F1A"/>
    <w:rsid w:val="00C9412F"/>
    <w:rsid w:val="00C94F95"/>
    <w:rsid w:val="00C957DF"/>
    <w:rsid w:val="00C95822"/>
    <w:rsid w:val="00C95B56"/>
    <w:rsid w:val="00C95F75"/>
    <w:rsid w:val="00C95FDB"/>
    <w:rsid w:val="00C96538"/>
    <w:rsid w:val="00C96E66"/>
    <w:rsid w:val="00C96FFF"/>
    <w:rsid w:val="00C9762D"/>
    <w:rsid w:val="00C97973"/>
    <w:rsid w:val="00C97A2F"/>
    <w:rsid w:val="00CA069D"/>
    <w:rsid w:val="00CA0DE6"/>
    <w:rsid w:val="00CA0DFA"/>
    <w:rsid w:val="00CA1244"/>
    <w:rsid w:val="00CA2333"/>
    <w:rsid w:val="00CA28E9"/>
    <w:rsid w:val="00CA3517"/>
    <w:rsid w:val="00CA468B"/>
    <w:rsid w:val="00CA4ADE"/>
    <w:rsid w:val="00CA4DE8"/>
    <w:rsid w:val="00CA5238"/>
    <w:rsid w:val="00CA5D1A"/>
    <w:rsid w:val="00CA5FE6"/>
    <w:rsid w:val="00CA646C"/>
    <w:rsid w:val="00CA67F3"/>
    <w:rsid w:val="00CA69F7"/>
    <w:rsid w:val="00CA6DFF"/>
    <w:rsid w:val="00CA737E"/>
    <w:rsid w:val="00CA7D4D"/>
    <w:rsid w:val="00CB00CE"/>
    <w:rsid w:val="00CB04C1"/>
    <w:rsid w:val="00CB14FC"/>
    <w:rsid w:val="00CB1A78"/>
    <w:rsid w:val="00CB39EE"/>
    <w:rsid w:val="00CB3D0E"/>
    <w:rsid w:val="00CB3D3E"/>
    <w:rsid w:val="00CB4383"/>
    <w:rsid w:val="00CB43B6"/>
    <w:rsid w:val="00CB48A2"/>
    <w:rsid w:val="00CB49A4"/>
    <w:rsid w:val="00CB5B77"/>
    <w:rsid w:val="00CB719C"/>
    <w:rsid w:val="00CB7E3C"/>
    <w:rsid w:val="00CC03A1"/>
    <w:rsid w:val="00CC0A25"/>
    <w:rsid w:val="00CC179F"/>
    <w:rsid w:val="00CC190A"/>
    <w:rsid w:val="00CC2291"/>
    <w:rsid w:val="00CC260F"/>
    <w:rsid w:val="00CC5644"/>
    <w:rsid w:val="00CC663C"/>
    <w:rsid w:val="00CD0A47"/>
    <w:rsid w:val="00CD0CFA"/>
    <w:rsid w:val="00CD1DED"/>
    <w:rsid w:val="00CD1F90"/>
    <w:rsid w:val="00CD2DFA"/>
    <w:rsid w:val="00CD36CA"/>
    <w:rsid w:val="00CD3ED4"/>
    <w:rsid w:val="00CD4D2A"/>
    <w:rsid w:val="00CD55D8"/>
    <w:rsid w:val="00CD5A03"/>
    <w:rsid w:val="00CD5AD4"/>
    <w:rsid w:val="00CD5BFD"/>
    <w:rsid w:val="00CD6449"/>
    <w:rsid w:val="00CD6546"/>
    <w:rsid w:val="00CD6F07"/>
    <w:rsid w:val="00CD7685"/>
    <w:rsid w:val="00CD76A4"/>
    <w:rsid w:val="00CD7F73"/>
    <w:rsid w:val="00CE067E"/>
    <w:rsid w:val="00CE0957"/>
    <w:rsid w:val="00CE1BE0"/>
    <w:rsid w:val="00CE2520"/>
    <w:rsid w:val="00CE2699"/>
    <w:rsid w:val="00CE2ADF"/>
    <w:rsid w:val="00CE2FE8"/>
    <w:rsid w:val="00CE3953"/>
    <w:rsid w:val="00CE3FB7"/>
    <w:rsid w:val="00CE4037"/>
    <w:rsid w:val="00CE4524"/>
    <w:rsid w:val="00CE45CB"/>
    <w:rsid w:val="00CE4A0A"/>
    <w:rsid w:val="00CE4AC2"/>
    <w:rsid w:val="00CE4B8C"/>
    <w:rsid w:val="00CE4E90"/>
    <w:rsid w:val="00CE5C56"/>
    <w:rsid w:val="00CE63B4"/>
    <w:rsid w:val="00CE69E2"/>
    <w:rsid w:val="00CE6CA7"/>
    <w:rsid w:val="00CE6D95"/>
    <w:rsid w:val="00CE7AD7"/>
    <w:rsid w:val="00CF05C9"/>
    <w:rsid w:val="00CF0A13"/>
    <w:rsid w:val="00CF1488"/>
    <w:rsid w:val="00CF1B4C"/>
    <w:rsid w:val="00CF24AB"/>
    <w:rsid w:val="00CF263B"/>
    <w:rsid w:val="00CF3F03"/>
    <w:rsid w:val="00CF4A5D"/>
    <w:rsid w:val="00CF4BEA"/>
    <w:rsid w:val="00CF59C7"/>
    <w:rsid w:val="00CF5EC5"/>
    <w:rsid w:val="00CF664D"/>
    <w:rsid w:val="00CF6920"/>
    <w:rsid w:val="00CF6997"/>
    <w:rsid w:val="00CF7179"/>
    <w:rsid w:val="00CF7550"/>
    <w:rsid w:val="00CF7583"/>
    <w:rsid w:val="00CF78FC"/>
    <w:rsid w:val="00CF7E69"/>
    <w:rsid w:val="00CF7F5C"/>
    <w:rsid w:val="00D00B01"/>
    <w:rsid w:val="00D01D27"/>
    <w:rsid w:val="00D01F35"/>
    <w:rsid w:val="00D026AA"/>
    <w:rsid w:val="00D0277D"/>
    <w:rsid w:val="00D028DE"/>
    <w:rsid w:val="00D029E9"/>
    <w:rsid w:val="00D03366"/>
    <w:rsid w:val="00D0374F"/>
    <w:rsid w:val="00D04E1B"/>
    <w:rsid w:val="00D0669F"/>
    <w:rsid w:val="00D06C13"/>
    <w:rsid w:val="00D0757A"/>
    <w:rsid w:val="00D07589"/>
    <w:rsid w:val="00D07987"/>
    <w:rsid w:val="00D1097C"/>
    <w:rsid w:val="00D11E89"/>
    <w:rsid w:val="00D12603"/>
    <w:rsid w:val="00D12743"/>
    <w:rsid w:val="00D1285F"/>
    <w:rsid w:val="00D12AC6"/>
    <w:rsid w:val="00D13D7F"/>
    <w:rsid w:val="00D14AE4"/>
    <w:rsid w:val="00D1547F"/>
    <w:rsid w:val="00D155EF"/>
    <w:rsid w:val="00D16461"/>
    <w:rsid w:val="00D16476"/>
    <w:rsid w:val="00D16C62"/>
    <w:rsid w:val="00D16DE2"/>
    <w:rsid w:val="00D170F7"/>
    <w:rsid w:val="00D17246"/>
    <w:rsid w:val="00D20725"/>
    <w:rsid w:val="00D219D0"/>
    <w:rsid w:val="00D21BF7"/>
    <w:rsid w:val="00D229FB"/>
    <w:rsid w:val="00D23A7C"/>
    <w:rsid w:val="00D23C91"/>
    <w:rsid w:val="00D25ADE"/>
    <w:rsid w:val="00D25B06"/>
    <w:rsid w:val="00D262C2"/>
    <w:rsid w:val="00D262D0"/>
    <w:rsid w:val="00D26432"/>
    <w:rsid w:val="00D26568"/>
    <w:rsid w:val="00D26694"/>
    <w:rsid w:val="00D266CA"/>
    <w:rsid w:val="00D270BD"/>
    <w:rsid w:val="00D30C6C"/>
    <w:rsid w:val="00D30F12"/>
    <w:rsid w:val="00D31274"/>
    <w:rsid w:val="00D31C95"/>
    <w:rsid w:val="00D321CB"/>
    <w:rsid w:val="00D3300D"/>
    <w:rsid w:val="00D33F6B"/>
    <w:rsid w:val="00D34E12"/>
    <w:rsid w:val="00D35CB8"/>
    <w:rsid w:val="00D3654C"/>
    <w:rsid w:val="00D370A9"/>
    <w:rsid w:val="00D37AD6"/>
    <w:rsid w:val="00D400F0"/>
    <w:rsid w:val="00D41AA4"/>
    <w:rsid w:val="00D42728"/>
    <w:rsid w:val="00D4281C"/>
    <w:rsid w:val="00D43874"/>
    <w:rsid w:val="00D44DA5"/>
    <w:rsid w:val="00D44E19"/>
    <w:rsid w:val="00D457D2"/>
    <w:rsid w:val="00D46166"/>
    <w:rsid w:val="00D4685E"/>
    <w:rsid w:val="00D46971"/>
    <w:rsid w:val="00D475FD"/>
    <w:rsid w:val="00D5063F"/>
    <w:rsid w:val="00D50BCF"/>
    <w:rsid w:val="00D518A1"/>
    <w:rsid w:val="00D52E28"/>
    <w:rsid w:val="00D52FF4"/>
    <w:rsid w:val="00D5331F"/>
    <w:rsid w:val="00D53FD3"/>
    <w:rsid w:val="00D54950"/>
    <w:rsid w:val="00D54EE1"/>
    <w:rsid w:val="00D5527A"/>
    <w:rsid w:val="00D55B14"/>
    <w:rsid w:val="00D55B74"/>
    <w:rsid w:val="00D55CBF"/>
    <w:rsid w:val="00D55DE7"/>
    <w:rsid w:val="00D57275"/>
    <w:rsid w:val="00D574D4"/>
    <w:rsid w:val="00D57F6E"/>
    <w:rsid w:val="00D57F89"/>
    <w:rsid w:val="00D601F9"/>
    <w:rsid w:val="00D6063D"/>
    <w:rsid w:val="00D606DB"/>
    <w:rsid w:val="00D607C4"/>
    <w:rsid w:val="00D620E8"/>
    <w:rsid w:val="00D62C25"/>
    <w:rsid w:val="00D6322D"/>
    <w:rsid w:val="00D64461"/>
    <w:rsid w:val="00D64DAD"/>
    <w:rsid w:val="00D65386"/>
    <w:rsid w:val="00D65D4D"/>
    <w:rsid w:val="00D66837"/>
    <w:rsid w:val="00D66F91"/>
    <w:rsid w:val="00D67E6D"/>
    <w:rsid w:val="00D7015F"/>
    <w:rsid w:val="00D703C3"/>
    <w:rsid w:val="00D726AC"/>
    <w:rsid w:val="00D736B5"/>
    <w:rsid w:val="00D7438B"/>
    <w:rsid w:val="00D74AD3"/>
    <w:rsid w:val="00D74E9F"/>
    <w:rsid w:val="00D74F91"/>
    <w:rsid w:val="00D75DF4"/>
    <w:rsid w:val="00D7600C"/>
    <w:rsid w:val="00D77D88"/>
    <w:rsid w:val="00D80211"/>
    <w:rsid w:val="00D8125F"/>
    <w:rsid w:val="00D82A76"/>
    <w:rsid w:val="00D82EAC"/>
    <w:rsid w:val="00D839B0"/>
    <w:rsid w:val="00D83F18"/>
    <w:rsid w:val="00D84165"/>
    <w:rsid w:val="00D841A6"/>
    <w:rsid w:val="00D843E6"/>
    <w:rsid w:val="00D845D9"/>
    <w:rsid w:val="00D84747"/>
    <w:rsid w:val="00D847D9"/>
    <w:rsid w:val="00D855D6"/>
    <w:rsid w:val="00D85ADB"/>
    <w:rsid w:val="00D8608C"/>
    <w:rsid w:val="00D86D24"/>
    <w:rsid w:val="00D86EC0"/>
    <w:rsid w:val="00D875D6"/>
    <w:rsid w:val="00D876C9"/>
    <w:rsid w:val="00D91E13"/>
    <w:rsid w:val="00D92019"/>
    <w:rsid w:val="00D92687"/>
    <w:rsid w:val="00D940AC"/>
    <w:rsid w:val="00D949D6"/>
    <w:rsid w:val="00D95209"/>
    <w:rsid w:val="00D95995"/>
    <w:rsid w:val="00D96379"/>
    <w:rsid w:val="00D965E5"/>
    <w:rsid w:val="00D97621"/>
    <w:rsid w:val="00D97BB4"/>
    <w:rsid w:val="00DA090C"/>
    <w:rsid w:val="00DA0A5A"/>
    <w:rsid w:val="00DA0C1E"/>
    <w:rsid w:val="00DA0CAD"/>
    <w:rsid w:val="00DA0D68"/>
    <w:rsid w:val="00DA18C6"/>
    <w:rsid w:val="00DA1C2E"/>
    <w:rsid w:val="00DA3316"/>
    <w:rsid w:val="00DA44A2"/>
    <w:rsid w:val="00DA4BDC"/>
    <w:rsid w:val="00DA51E8"/>
    <w:rsid w:val="00DA538F"/>
    <w:rsid w:val="00DA5CC2"/>
    <w:rsid w:val="00DA764B"/>
    <w:rsid w:val="00DA79D8"/>
    <w:rsid w:val="00DA7BB8"/>
    <w:rsid w:val="00DB1608"/>
    <w:rsid w:val="00DB4180"/>
    <w:rsid w:val="00DB43FB"/>
    <w:rsid w:val="00DB4A1D"/>
    <w:rsid w:val="00DB6A7B"/>
    <w:rsid w:val="00DB6D24"/>
    <w:rsid w:val="00DB6E3B"/>
    <w:rsid w:val="00DB7231"/>
    <w:rsid w:val="00DB7CEF"/>
    <w:rsid w:val="00DC0FB1"/>
    <w:rsid w:val="00DC2117"/>
    <w:rsid w:val="00DC26BC"/>
    <w:rsid w:val="00DC2968"/>
    <w:rsid w:val="00DC2AB1"/>
    <w:rsid w:val="00DC4740"/>
    <w:rsid w:val="00DC4875"/>
    <w:rsid w:val="00DC4B3D"/>
    <w:rsid w:val="00DC6C94"/>
    <w:rsid w:val="00DC72A0"/>
    <w:rsid w:val="00DC7C1A"/>
    <w:rsid w:val="00DD03AB"/>
    <w:rsid w:val="00DD0921"/>
    <w:rsid w:val="00DD1750"/>
    <w:rsid w:val="00DD17ED"/>
    <w:rsid w:val="00DD2B16"/>
    <w:rsid w:val="00DD3002"/>
    <w:rsid w:val="00DD3035"/>
    <w:rsid w:val="00DD355A"/>
    <w:rsid w:val="00DD3F22"/>
    <w:rsid w:val="00DD4C55"/>
    <w:rsid w:val="00DD5D99"/>
    <w:rsid w:val="00DD69F3"/>
    <w:rsid w:val="00DD703E"/>
    <w:rsid w:val="00DD7AFE"/>
    <w:rsid w:val="00DD7D14"/>
    <w:rsid w:val="00DE040D"/>
    <w:rsid w:val="00DE0507"/>
    <w:rsid w:val="00DE143A"/>
    <w:rsid w:val="00DE200A"/>
    <w:rsid w:val="00DE202E"/>
    <w:rsid w:val="00DE25DF"/>
    <w:rsid w:val="00DE2EB7"/>
    <w:rsid w:val="00DE413C"/>
    <w:rsid w:val="00DE42DF"/>
    <w:rsid w:val="00DE4BD1"/>
    <w:rsid w:val="00DE5967"/>
    <w:rsid w:val="00DE6253"/>
    <w:rsid w:val="00DE6F06"/>
    <w:rsid w:val="00DE7AB6"/>
    <w:rsid w:val="00DF0789"/>
    <w:rsid w:val="00DF0D91"/>
    <w:rsid w:val="00DF0E3F"/>
    <w:rsid w:val="00DF1155"/>
    <w:rsid w:val="00DF1569"/>
    <w:rsid w:val="00DF158F"/>
    <w:rsid w:val="00DF1604"/>
    <w:rsid w:val="00DF24BB"/>
    <w:rsid w:val="00DF2749"/>
    <w:rsid w:val="00DF2E7F"/>
    <w:rsid w:val="00DF2E8D"/>
    <w:rsid w:val="00DF35CB"/>
    <w:rsid w:val="00DF37C6"/>
    <w:rsid w:val="00DF43F0"/>
    <w:rsid w:val="00DF4EF0"/>
    <w:rsid w:val="00DF643E"/>
    <w:rsid w:val="00DF64DE"/>
    <w:rsid w:val="00DF6646"/>
    <w:rsid w:val="00DF6A01"/>
    <w:rsid w:val="00DF6CEC"/>
    <w:rsid w:val="00DF793F"/>
    <w:rsid w:val="00E00261"/>
    <w:rsid w:val="00E008C8"/>
    <w:rsid w:val="00E0093E"/>
    <w:rsid w:val="00E009CD"/>
    <w:rsid w:val="00E01FE6"/>
    <w:rsid w:val="00E02E7B"/>
    <w:rsid w:val="00E03353"/>
    <w:rsid w:val="00E049E7"/>
    <w:rsid w:val="00E04B66"/>
    <w:rsid w:val="00E04DAE"/>
    <w:rsid w:val="00E04E2F"/>
    <w:rsid w:val="00E0526A"/>
    <w:rsid w:val="00E06259"/>
    <w:rsid w:val="00E069B6"/>
    <w:rsid w:val="00E06A3F"/>
    <w:rsid w:val="00E06B92"/>
    <w:rsid w:val="00E0764F"/>
    <w:rsid w:val="00E10002"/>
    <w:rsid w:val="00E105B9"/>
    <w:rsid w:val="00E10C20"/>
    <w:rsid w:val="00E11156"/>
    <w:rsid w:val="00E1157E"/>
    <w:rsid w:val="00E11B1D"/>
    <w:rsid w:val="00E11DEB"/>
    <w:rsid w:val="00E127EA"/>
    <w:rsid w:val="00E1426D"/>
    <w:rsid w:val="00E142DC"/>
    <w:rsid w:val="00E142FF"/>
    <w:rsid w:val="00E14C71"/>
    <w:rsid w:val="00E15009"/>
    <w:rsid w:val="00E15351"/>
    <w:rsid w:val="00E15A00"/>
    <w:rsid w:val="00E16C75"/>
    <w:rsid w:val="00E16D20"/>
    <w:rsid w:val="00E16DA6"/>
    <w:rsid w:val="00E16FAD"/>
    <w:rsid w:val="00E1721D"/>
    <w:rsid w:val="00E17304"/>
    <w:rsid w:val="00E17366"/>
    <w:rsid w:val="00E17579"/>
    <w:rsid w:val="00E17BE7"/>
    <w:rsid w:val="00E2039E"/>
    <w:rsid w:val="00E20679"/>
    <w:rsid w:val="00E2162F"/>
    <w:rsid w:val="00E22CA4"/>
    <w:rsid w:val="00E23712"/>
    <w:rsid w:val="00E23947"/>
    <w:rsid w:val="00E24EE3"/>
    <w:rsid w:val="00E25CAD"/>
    <w:rsid w:val="00E26162"/>
    <w:rsid w:val="00E26682"/>
    <w:rsid w:val="00E266E4"/>
    <w:rsid w:val="00E268C9"/>
    <w:rsid w:val="00E26C4C"/>
    <w:rsid w:val="00E26ED0"/>
    <w:rsid w:val="00E273FE"/>
    <w:rsid w:val="00E27C83"/>
    <w:rsid w:val="00E3081E"/>
    <w:rsid w:val="00E30DA2"/>
    <w:rsid w:val="00E30E09"/>
    <w:rsid w:val="00E315D4"/>
    <w:rsid w:val="00E31D21"/>
    <w:rsid w:val="00E3232F"/>
    <w:rsid w:val="00E335E9"/>
    <w:rsid w:val="00E33C81"/>
    <w:rsid w:val="00E34134"/>
    <w:rsid w:val="00E3417D"/>
    <w:rsid w:val="00E34641"/>
    <w:rsid w:val="00E3469F"/>
    <w:rsid w:val="00E34797"/>
    <w:rsid w:val="00E35902"/>
    <w:rsid w:val="00E35BFD"/>
    <w:rsid w:val="00E35C5D"/>
    <w:rsid w:val="00E3639A"/>
    <w:rsid w:val="00E365D8"/>
    <w:rsid w:val="00E37822"/>
    <w:rsid w:val="00E404E0"/>
    <w:rsid w:val="00E40F2A"/>
    <w:rsid w:val="00E41E71"/>
    <w:rsid w:val="00E4341C"/>
    <w:rsid w:val="00E43A81"/>
    <w:rsid w:val="00E44259"/>
    <w:rsid w:val="00E44457"/>
    <w:rsid w:val="00E4447B"/>
    <w:rsid w:val="00E44F80"/>
    <w:rsid w:val="00E454F0"/>
    <w:rsid w:val="00E455A4"/>
    <w:rsid w:val="00E4574F"/>
    <w:rsid w:val="00E45A86"/>
    <w:rsid w:val="00E45E8C"/>
    <w:rsid w:val="00E46421"/>
    <w:rsid w:val="00E464FB"/>
    <w:rsid w:val="00E46A17"/>
    <w:rsid w:val="00E46C05"/>
    <w:rsid w:val="00E474FD"/>
    <w:rsid w:val="00E500A8"/>
    <w:rsid w:val="00E50F53"/>
    <w:rsid w:val="00E51A41"/>
    <w:rsid w:val="00E51ACB"/>
    <w:rsid w:val="00E51E2F"/>
    <w:rsid w:val="00E523BE"/>
    <w:rsid w:val="00E523EE"/>
    <w:rsid w:val="00E52848"/>
    <w:rsid w:val="00E53337"/>
    <w:rsid w:val="00E53C8E"/>
    <w:rsid w:val="00E540D1"/>
    <w:rsid w:val="00E557C8"/>
    <w:rsid w:val="00E559E5"/>
    <w:rsid w:val="00E56986"/>
    <w:rsid w:val="00E569B4"/>
    <w:rsid w:val="00E56D71"/>
    <w:rsid w:val="00E5722A"/>
    <w:rsid w:val="00E57C46"/>
    <w:rsid w:val="00E60652"/>
    <w:rsid w:val="00E62137"/>
    <w:rsid w:val="00E628D9"/>
    <w:rsid w:val="00E62928"/>
    <w:rsid w:val="00E637C2"/>
    <w:rsid w:val="00E63A10"/>
    <w:rsid w:val="00E64240"/>
    <w:rsid w:val="00E64C59"/>
    <w:rsid w:val="00E65964"/>
    <w:rsid w:val="00E6745E"/>
    <w:rsid w:val="00E67A4B"/>
    <w:rsid w:val="00E67F47"/>
    <w:rsid w:val="00E70194"/>
    <w:rsid w:val="00E720BE"/>
    <w:rsid w:val="00E72D93"/>
    <w:rsid w:val="00E73711"/>
    <w:rsid w:val="00E73F7A"/>
    <w:rsid w:val="00E74020"/>
    <w:rsid w:val="00E74071"/>
    <w:rsid w:val="00E74ABA"/>
    <w:rsid w:val="00E74D14"/>
    <w:rsid w:val="00E751C9"/>
    <w:rsid w:val="00E76A4B"/>
    <w:rsid w:val="00E772BA"/>
    <w:rsid w:val="00E77D3F"/>
    <w:rsid w:val="00E77E2E"/>
    <w:rsid w:val="00E77F70"/>
    <w:rsid w:val="00E8017E"/>
    <w:rsid w:val="00E805E9"/>
    <w:rsid w:val="00E80B07"/>
    <w:rsid w:val="00E80EF1"/>
    <w:rsid w:val="00E8171D"/>
    <w:rsid w:val="00E81CDC"/>
    <w:rsid w:val="00E81F58"/>
    <w:rsid w:val="00E82FFD"/>
    <w:rsid w:val="00E83048"/>
    <w:rsid w:val="00E83792"/>
    <w:rsid w:val="00E83FC2"/>
    <w:rsid w:val="00E846BC"/>
    <w:rsid w:val="00E849FB"/>
    <w:rsid w:val="00E8514E"/>
    <w:rsid w:val="00E859DE"/>
    <w:rsid w:val="00E861EA"/>
    <w:rsid w:val="00E865E4"/>
    <w:rsid w:val="00E86F06"/>
    <w:rsid w:val="00E87E10"/>
    <w:rsid w:val="00E90200"/>
    <w:rsid w:val="00E90763"/>
    <w:rsid w:val="00E90900"/>
    <w:rsid w:val="00E92454"/>
    <w:rsid w:val="00E93B72"/>
    <w:rsid w:val="00E943FA"/>
    <w:rsid w:val="00E94ABA"/>
    <w:rsid w:val="00E94E39"/>
    <w:rsid w:val="00E95622"/>
    <w:rsid w:val="00E95B59"/>
    <w:rsid w:val="00E95E0A"/>
    <w:rsid w:val="00E962C9"/>
    <w:rsid w:val="00E96329"/>
    <w:rsid w:val="00E9644A"/>
    <w:rsid w:val="00E97945"/>
    <w:rsid w:val="00E97CC4"/>
    <w:rsid w:val="00EA0A0C"/>
    <w:rsid w:val="00EA1CCF"/>
    <w:rsid w:val="00EA1DFC"/>
    <w:rsid w:val="00EA2673"/>
    <w:rsid w:val="00EA41C1"/>
    <w:rsid w:val="00EA4A9B"/>
    <w:rsid w:val="00EA4E4B"/>
    <w:rsid w:val="00EA5925"/>
    <w:rsid w:val="00EA6904"/>
    <w:rsid w:val="00EA693A"/>
    <w:rsid w:val="00EA7921"/>
    <w:rsid w:val="00EA7DED"/>
    <w:rsid w:val="00EB0F10"/>
    <w:rsid w:val="00EB10B8"/>
    <w:rsid w:val="00EB1383"/>
    <w:rsid w:val="00EB1928"/>
    <w:rsid w:val="00EB1B3F"/>
    <w:rsid w:val="00EB1B6B"/>
    <w:rsid w:val="00EB1CC8"/>
    <w:rsid w:val="00EB2A44"/>
    <w:rsid w:val="00EB2C41"/>
    <w:rsid w:val="00EB2CA8"/>
    <w:rsid w:val="00EB2D26"/>
    <w:rsid w:val="00EB31FC"/>
    <w:rsid w:val="00EB330C"/>
    <w:rsid w:val="00EB3405"/>
    <w:rsid w:val="00EB3B49"/>
    <w:rsid w:val="00EB400C"/>
    <w:rsid w:val="00EB4305"/>
    <w:rsid w:val="00EB48F0"/>
    <w:rsid w:val="00EB4D86"/>
    <w:rsid w:val="00EB5664"/>
    <w:rsid w:val="00EB577E"/>
    <w:rsid w:val="00EB57DD"/>
    <w:rsid w:val="00EB5E25"/>
    <w:rsid w:val="00EB6EEB"/>
    <w:rsid w:val="00EB74DC"/>
    <w:rsid w:val="00EB7EEE"/>
    <w:rsid w:val="00EC017D"/>
    <w:rsid w:val="00EC0242"/>
    <w:rsid w:val="00EC03D7"/>
    <w:rsid w:val="00EC0D74"/>
    <w:rsid w:val="00EC2212"/>
    <w:rsid w:val="00EC2C15"/>
    <w:rsid w:val="00EC3CDD"/>
    <w:rsid w:val="00EC44D4"/>
    <w:rsid w:val="00EC4522"/>
    <w:rsid w:val="00EC4EBC"/>
    <w:rsid w:val="00EC599F"/>
    <w:rsid w:val="00EC6397"/>
    <w:rsid w:val="00EC65B9"/>
    <w:rsid w:val="00EC6BD1"/>
    <w:rsid w:val="00EC6CE0"/>
    <w:rsid w:val="00EC6E53"/>
    <w:rsid w:val="00ED09D3"/>
    <w:rsid w:val="00ED1E0B"/>
    <w:rsid w:val="00ED22A3"/>
    <w:rsid w:val="00ED3346"/>
    <w:rsid w:val="00ED36E0"/>
    <w:rsid w:val="00ED5D26"/>
    <w:rsid w:val="00ED699E"/>
    <w:rsid w:val="00ED6A59"/>
    <w:rsid w:val="00ED6C74"/>
    <w:rsid w:val="00ED6E1A"/>
    <w:rsid w:val="00ED739E"/>
    <w:rsid w:val="00ED7D27"/>
    <w:rsid w:val="00EE0298"/>
    <w:rsid w:val="00EE09F9"/>
    <w:rsid w:val="00EE0ECE"/>
    <w:rsid w:val="00EE10F3"/>
    <w:rsid w:val="00EE1DE0"/>
    <w:rsid w:val="00EE2372"/>
    <w:rsid w:val="00EE3647"/>
    <w:rsid w:val="00EE5356"/>
    <w:rsid w:val="00EE55F2"/>
    <w:rsid w:val="00EE5C3D"/>
    <w:rsid w:val="00EE5CEE"/>
    <w:rsid w:val="00EF0DC8"/>
    <w:rsid w:val="00EF0F6C"/>
    <w:rsid w:val="00EF138F"/>
    <w:rsid w:val="00EF1762"/>
    <w:rsid w:val="00EF19BF"/>
    <w:rsid w:val="00EF1F10"/>
    <w:rsid w:val="00EF4332"/>
    <w:rsid w:val="00EF443C"/>
    <w:rsid w:val="00EF51DA"/>
    <w:rsid w:val="00EF5325"/>
    <w:rsid w:val="00EF5471"/>
    <w:rsid w:val="00EF5FDC"/>
    <w:rsid w:val="00EF646F"/>
    <w:rsid w:val="00EF766B"/>
    <w:rsid w:val="00EF784D"/>
    <w:rsid w:val="00EF7D5C"/>
    <w:rsid w:val="00F012AB"/>
    <w:rsid w:val="00F01A98"/>
    <w:rsid w:val="00F01EE3"/>
    <w:rsid w:val="00F02AE6"/>
    <w:rsid w:val="00F0350B"/>
    <w:rsid w:val="00F03AF9"/>
    <w:rsid w:val="00F03FFA"/>
    <w:rsid w:val="00F04B07"/>
    <w:rsid w:val="00F052F2"/>
    <w:rsid w:val="00F054B6"/>
    <w:rsid w:val="00F06B29"/>
    <w:rsid w:val="00F06BFE"/>
    <w:rsid w:val="00F06D10"/>
    <w:rsid w:val="00F078B9"/>
    <w:rsid w:val="00F07A71"/>
    <w:rsid w:val="00F1056C"/>
    <w:rsid w:val="00F1088B"/>
    <w:rsid w:val="00F10CB6"/>
    <w:rsid w:val="00F10E7F"/>
    <w:rsid w:val="00F11242"/>
    <w:rsid w:val="00F118BD"/>
    <w:rsid w:val="00F12EDF"/>
    <w:rsid w:val="00F131D0"/>
    <w:rsid w:val="00F13238"/>
    <w:rsid w:val="00F13C7B"/>
    <w:rsid w:val="00F14144"/>
    <w:rsid w:val="00F14281"/>
    <w:rsid w:val="00F149AA"/>
    <w:rsid w:val="00F14A83"/>
    <w:rsid w:val="00F14D7B"/>
    <w:rsid w:val="00F154B5"/>
    <w:rsid w:val="00F158C4"/>
    <w:rsid w:val="00F17134"/>
    <w:rsid w:val="00F17763"/>
    <w:rsid w:val="00F17B97"/>
    <w:rsid w:val="00F17FBE"/>
    <w:rsid w:val="00F210CC"/>
    <w:rsid w:val="00F216B6"/>
    <w:rsid w:val="00F21736"/>
    <w:rsid w:val="00F236B8"/>
    <w:rsid w:val="00F24352"/>
    <w:rsid w:val="00F24F65"/>
    <w:rsid w:val="00F25E07"/>
    <w:rsid w:val="00F26026"/>
    <w:rsid w:val="00F2684A"/>
    <w:rsid w:val="00F269EB"/>
    <w:rsid w:val="00F27551"/>
    <w:rsid w:val="00F305C6"/>
    <w:rsid w:val="00F32959"/>
    <w:rsid w:val="00F32FBE"/>
    <w:rsid w:val="00F3389D"/>
    <w:rsid w:val="00F33938"/>
    <w:rsid w:val="00F33E7B"/>
    <w:rsid w:val="00F3413F"/>
    <w:rsid w:val="00F34398"/>
    <w:rsid w:val="00F344B7"/>
    <w:rsid w:val="00F34D21"/>
    <w:rsid w:val="00F36090"/>
    <w:rsid w:val="00F36D7D"/>
    <w:rsid w:val="00F37646"/>
    <w:rsid w:val="00F37809"/>
    <w:rsid w:val="00F37BF0"/>
    <w:rsid w:val="00F4019A"/>
    <w:rsid w:val="00F402EE"/>
    <w:rsid w:val="00F403A6"/>
    <w:rsid w:val="00F40ABD"/>
    <w:rsid w:val="00F40B02"/>
    <w:rsid w:val="00F41250"/>
    <w:rsid w:val="00F41627"/>
    <w:rsid w:val="00F418F8"/>
    <w:rsid w:val="00F41DC9"/>
    <w:rsid w:val="00F421AB"/>
    <w:rsid w:val="00F42900"/>
    <w:rsid w:val="00F430C8"/>
    <w:rsid w:val="00F43898"/>
    <w:rsid w:val="00F45026"/>
    <w:rsid w:val="00F453D8"/>
    <w:rsid w:val="00F4564C"/>
    <w:rsid w:val="00F45F07"/>
    <w:rsid w:val="00F46016"/>
    <w:rsid w:val="00F4734B"/>
    <w:rsid w:val="00F47761"/>
    <w:rsid w:val="00F500F3"/>
    <w:rsid w:val="00F50F1A"/>
    <w:rsid w:val="00F5335B"/>
    <w:rsid w:val="00F544B5"/>
    <w:rsid w:val="00F54917"/>
    <w:rsid w:val="00F5542F"/>
    <w:rsid w:val="00F5571E"/>
    <w:rsid w:val="00F55967"/>
    <w:rsid w:val="00F55F09"/>
    <w:rsid w:val="00F5610B"/>
    <w:rsid w:val="00F577A9"/>
    <w:rsid w:val="00F60A6C"/>
    <w:rsid w:val="00F61789"/>
    <w:rsid w:val="00F61A0B"/>
    <w:rsid w:val="00F628DD"/>
    <w:rsid w:val="00F629D5"/>
    <w:rsid w:val="00F6355C"/>
    <w:rsid w:val="00F63BD4"/>
    <w:rsid w:val="00F645E0"/>
    <w:rsid w:val="00F64BD8"/>
    <w:rsid w:val="00F650EE"/>
    <w:rsid w:val="00F6532F"/>
    <w:rsid w:val="00F65FA6"/>
    <w:rsid w:val="00F6608F"/>
    <w:rsid w:val="00F66096"/>
    <w:rsid w:val="00F66456"/>
    <w:rsid w:val="00F66F19"/>
    <w:rsid w:val="00F66F92"/>
    <w:rsid w:val="00F70DDC"/>
    <w:rsid w:val="00F71096"/>
    <w:rsid w:val="00F711DC"/>
    <w:rsid w:val="00F7125C"/>
    <w:rsid w:val="00F71C18"/>
    <w:rsid w:val="00F725B6"/>
    <w:rsid w:val="00F72876"/>
    <w:rsid w:val="00F728FB"/>
    <w:rsid w:val="00F72AE5"/>
    <w:rsid w:val="00F73DE7"/>
    <w:rsid w:val="00F73E3E"/>
    <w:rsid w:val="00F74643"/>
    <w:rsid w:val="00F75000"/>
    <w:rsid w:val="00F7687F"/>
    <w:rsid w:val="00F76E9F"/>
    <w:rsid w:val="00F77445"/>
    <w:rsid w:val="00F77596"/>
    <w:rsid w:val="00F77843"/>
    <w:rsid w:val="00F77FEC"/>
    <w:rsid w:val="00F803DF"/>
    <w:rsid w:val="00F808DE"/>
    <w:rsid w:val="00F81383"/>
    <w:rsid w:val="00F822E1"/>
    <w:rsid w:val="00F8240D"/>
    <w:rsid w:val="00F8253C"/>
    <w:rsid w:val="00F8273B"/>
    <w:rsid w:val="00F82748"/>
    <w:rsid w:val="00F83705"/>
    <w:rsid w:val="00F84D11"/>
    <w:rsid w:val="00F8516D"/>
    <w:rsid w:val="00F8592E"/>
    <w:rsid w:val="00F86220"/>
    <w:rsid w:val="00F912B7"/>
    <w:rsid w:val="00F914BF"/>
    <w:rsid w:val="00F91770"/>
    <w:rsid w:val="00F91920"/>
    <w:rsid w:val="00F91D0D"/>
    <w:rsid w:val="00F92E11"/>
    <w:rsid w:val="00F93920"/>
    <w:rsid w:val="00F93E66"/>
    <w:rsid w:val="00F94A16"/>
    <w:rsid w:val="00F94A5C"/>
    <w:rsid w:val="00F95A2F"/>
    <w:rsid w:val="00F95BC1"/>
    <w:rsid w:val="00F95D96"/>
    <w:rsid w:val="00F96E50"/>
    <w:rsid w:val="00F96E54"/>
    <w:rsid w:val="00F97548"/>
    <w:rsid w:val="00FA01EB"/>
    <w:rsid w:val="00FA1229"/>
    <w:rsid w:val="00FA170D"/>
    <w:rsid w:val="00FA1DAF"/>
    <w:rsid w:val="00FA2C08"/>
    <w:rsid w:val="00FA3621"/>
    <w:rsid w:val="00FA3643"/>
    <w:rsid w:val="00FA3A6D"/>
    <w:rsid w:val="00FA4874"/>
    <w:rsid w:val="00FA4AB3"/>
    <w:rsid w:val="00FA5435"/>
    <w:rsid w:val="00FA5FA1"/>
    <w:rsid w:val="00FA6E70"/>
    <w:rsid w:val="00FA729E"/>
    <w:rsid w:val="00FA72AC"/>
    <w:rsid w:val="00FB057C"/>
    <w:rsid w:val="00FB0C16"/>
    <w:rsid w:val="00FB1812"/>
    <w:rsid w:val="00FB1EEB"/>
    <w:rsid w:val="00FB4EE4"/>
    <w:rsid w:val="00FB5645"/>
    <w:rsid w:val="00FB5662"/>
    <w:rsid w:val="00FB5867"/>
    <w:rsid w:val="00FB5F07"/>
    <w:rsid w:val="00FB710E"/>
    <w:rsid w:val="00FB7FCE"/>
    <w:rsid w:val="00FC0583"/>
    <w:rsid w:val="00FC0FE1"/>
    <w:rsid w:val="00FC1484"/>
    <w:rsid w:val="00FC1737"/>
    <w:rsid w:val="00FC192E"/>
    <w:rsid w:val="00FC2187"/>
    <w:rsid w:val="00FC2225"/>
    <w:rsid w:val="00FC24F1"/>
    <w:rsid w:val="00FC3231"/>
    <w:rsid w:val="00FC3BF8"/>
    <w:rsid w:val="00FC4C3F"/>
    <w:rsid w:val="00FC527B"/>
    <w:rsid w:val="00FC572B"/>
    <w:rsid w:val="00FC5962"/>
    <w:rsid w:val="00FC598C"/>
    <w:rsid w:val="00FC5AD1"/>
    <w:rsid w:val="00FC6117"/>
    <w:rsid w:val="00FC6B7F"/>
    <w:rsid w:val="00FC6D6E"/>
    <w:rsid w:val="00FC6D8D"/>
    <w:rsid w:val="00FC752B"/>
    <w:rsid w:val="00FC75BF"/>
    <w:rsid w:val="00FD0195"/>
    <w:rsid w:val="00FD0F56"/>
    <w:rsid w:val="00FD1158"/>
    <w:rsid w:val="00FD176F"/>
    <w:rsid w:val="00FD183B"/>
    <w:rsid w:val="00FD199E"/>
    <w:rsid w:val="00FD1AD4"/>
    <w:rsid w:val="00FD2AF6"/>
    <w:rsid w:val="00FD2F22"/>
    <w:rsid w:val="00FD381B"/>
    <w:rsid w:val="00FD391C"/>
    <w:rsid w:val="00FD4565"/>
    <w:rsid w:val="00FD46CF"/>
    <w:rsid w:val="00FD47D1"/>
    <w:rsid w:val="00FD4880"/>
    <w:rsid w:val="00FD4F3E"/>
    <w:rsid w:val="00FD559A"/>
    <w:rsid w:val="00FD5E84"/>
    <w:rsid w:val="00FD63FE"/>
    <w:rsid w:val="00FD6588"/>
    <w:rsid w:val="00FD75B2"/>
    <w:rsid w:val="00FD7846"/>
    <w:rsid w:val="00FD7E61"/>
    <w:rsid w:val="00FE1B7C"/>
    <w:rsid w:val="00FE24B0"/>
    <w:rsid w:val="00FE31DD"/>
    <w:rsid w:val="00FE3675"/>
    <w:rsid w:val="00FE4715"/>
    <w:rsid w:val="00FE5316"/>
    <w:rsid w:val="00FE5791"/>
    <w:rsid w:val="00FE5F5D"/>
    <w:rsid w:val="00FE643C"/>
    <w:rsid w:val="00FE64E2"/>
    <w:rsid w:val="00FE65AB"/>
    <w:rsid w:val="00FE68BD"/>
    <w:rsid w:val="00FE6DFD"/>
    <w:rsid w:val="00FE6F54"/>
    <w:rsid w:val="00FE747F"/>
    <w:rsid w:val="00FE7760"/>
    <w:rsid w:val="00FE78B4"/>
    <w:rsid w:val="00FE7C68"/>
    <w:rsid w:val="00FF1CD7"/>
    <w:rsid w:val="00FF268A"/>
    <w:rsid w:val="00FF3BF6"/>
    <w:rsid w:val="00FF3FE5"/>
    <w:rsid w:val="00FF4AA8"/>
    <w:rsid w:val="00FF4FFC"/>
    <w:rsid w:val="00FF743D"/>
    <w:rsid w:val="00FF7E75"/>
    <w:rsid w:val="00FF7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0ADF"/>
  <w15:docId w15:val="{45714413-FFD9-45A1-8960-CCD9A056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50"/>
    <w:pPr>
      <w:bidi/>
      <w:ind w:left="300" w:hanging="357"/>
    </w:pPr>
    <w:rPr>
      <w:rFonts w:eastAsiaTheme="minorEastAsia"/>
    </w:rPr>
  </w:style>
  <w:style w:type="paragraph" w:styleId="Heading1">
    <w:name w:val="heading 1"/>
    <w:basedOn w:val="Normal"/>
    <w:next w:val="Normal"/>
    <w:link w:val="Heading1Char"/>
    <w:uiPriority w:val="9"/>
    <w:qFormat/>
    <w:rsid w:val="00CF1B4C"/>
    <w:pPr>
      <w:keepNext/>
      <w:keepLines/>
      <w:bidi w:val="0"/>
      <w:spacing w:before="240" w:after="0" w:line="259" w:lineRule="auto"/>
      <w:ind w:left="0" w:firstLine="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HeaderChar">
    <w:name w:val="Header Char"/>
    <w:basedOn w:val="DefaultParagraphFont"/>
    <w:link w:val="Header"/>
    <w:uiPriority w:val="99"/>
    <w:rsid w:val="00CF1B4C"/>
  </w:style>
  <w:style w:type="paragraph" w:styleId="Footer">
    <w:name w:val="footer"/>
    <w:basedOn w:val="Normal"/>
    <w:link w:val="Foot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FooterChar">
    <w:name w:val="Footer Char"/>
    <w:basedOn w:val="DefaultParagraphFont"/>
    <w:link w:val="Footer"/>
    <w:uiPriority w:val="99"/>
    <w:rsid w:val="00CF1B4C"/>
  </w:style>
  <w:style w:type="paragraph" w:styleId="BalloonText">
    <w:name w:val="Balloon Text"/>
    <w:basedOn w:val="Normal"/>
    <w:link w:val="BalloonTextChar"/>
    <w:uiPriority w:val="99"/>
    <w:semiHidden/>
    <w:unhideWhenUsed/>
    <w:rsid w:val="00CF1B4C"/>
    <w:pPr>
      <w:bidi w:val="0"/>
      <w:spacing w:after="0" w:line="240" w:lineRule="auto"/>
      <w:ind w:left="0" w:firstLin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F1B4C"/>
    <w:rPr>
      <w:rFonts w:ascii="Tahoma" w:hAnsi="Tahoma" w:cs="Tahoma"/>
      <w:sz w:val="16"/>
      <w:szCs w:val="16"/>
    </w:rPr>
  </w:style>
  <w:style w:type="paragraph" w:styleId="NormalWeb">
    <w:name w:val="Normal (Web)"/>
    <w:basedOn w:val="Normal"/>
    <w:uiPriority w:val="99"/>
    <w:unhideWhenUsed/>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F1B4C"/>
    <w:pPr>
      <w:bidi w:val="0"/>
      <w:spacing w:after="160" w:line="259" w:lineRule="auto"/>
      <w:ind w:left="720" w:firstLine="0"/>
      <w:contextualSpacing/>
    </w:pPr>
    <w:rPr>
      <w:rFonts w:eastAsiaTheme="minorHAnsi"/>
    </w:rPr>
  </w:style>
  <w:style w:type="character" w:customStyle="1" w:styleId="ListParagraphChar">
    <w:name w:val="List Paragraph Char"/>
    <w:link w:val="ListParagraph"/>
    <w:uiPriority w:val="34"/>
    <w:rsid w:val="00CF1B4C"/>
  </w:style>
  <w:style w:type="character" w:styleId="FootnoteReference">
    <w:name w:val="footnote reference"/>
    <w:aliases w:val="4_G,4_GA"/>
    <w:basedOn w:val="DefaultParagraphFont"/>
    <w:uiPriority w:val="99"/>
    <w:unhideWhenUsed/>
    <w:qFormat/>
    <w:rsid w:val="00CF1B4C"/>
    <w:rPr>
      <w:vertAlign w:val="superscript"/>
    </w:rPr>
  </w:style>
  <w:style w:type="paragraph" w:styleId="FootnoteText">
    <w:name w:val="footnote text"/>
    <w:aliases w:val="5_G"/>
    <w:basedOn w:val="Normal"/>
    <w:link w:val="FootnoteTextChar"/>
    <w:uiPriority w:val="99"/>
    <w:unhideWhenUsed/>
    <w:qFormat/>
    <w:rsid w:val="00CF1B4C"/>
    <w:pPr>
      <w:bidi w:val="0"/>
      <w:spacing w:after="0" w:line="240" w:lineRule="auto"/>
      <w:ind w:left="0" w:firstLine="0"/>
    </w:pPr>
    <w:rPr>
      <w:rFonts w:eastAsiaTheme="minorHAnsi"/>
      <w:sz w:val="20"/>
      <w:szCs w:val="20"/>
    </w:rPr>
  </w:style>
  <w:style w:type="character" w:customStyle="1" w:styleId="FootnoteTextChar">
    <w:name w:val="Footnote Text Char"/>
    <w:aliases w:val="5_G Char"/>
    <w:basedOn w:val="DefaultParagraphFont"/>
    <w:link w:val="FootnoteText"/>
    <w:uiPriority w:val="99"/>
    <w:rsid w:val="00CF1B4C"/>
    <w:rPr>
      <w:sz w:val="20"/>
      <w:szCs w:val="20"/>
    </w:rPr>
  </w:style>
  <w:style w:type="character" w:styleId="Hyperlink">
    <w:name w:val="Hyperlink"/>
    <w:basedOn w:val="DefaultParagraphFont"/>
    <w:uiPriority w:val="99"/>
    <w:unhideWhenUsed/>
    <w:rsid w:val="00CF1B4C"/>
    <w:rPr>
      <w:color w:val="0000FF" w:themeColor="hyperlink"/>
      <w:u w:val="single"/>
    </w:rPr>
  </w:style>
  <w:style w:type="character" w:styleId="Strong">
    <w:name w:val="Strong"/>
    <w:basedOn w:val="DefaultParagraphFont"/>
    <w:uiPriority w:val="22"/>
    <w:qFormat/>
    <w:rsid w:val="00CF1B4C"/>
    <w:rPr>
      <w:b/>
      <w:bCs/>
    </w:rPr>
  </w:style>
  <w:style w:type="paragraph" w:customStyle="1" w:styleId="ar">
    <w:name w:val="a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SingleTxtGA">
    <w:name w:val="_ Single Txt_GA"/>
    <w:basedOn w:val="Normal"/>
    <w:rsid w:val="00CF1B4C"/>
    <w:pPr>
      <w:tabs>
        <w:tab w:val="left" w:pos="1928"/>
        <w:tab w:val="left" w:pos="2608"/>
        <w:tab w:val="left" w:pos="3289"/>
        <w:tab w:val="left" w:pos="3969"/>
        <w:tab w:val="left" w:pos="4649"/>
        <w:tab w:val="left" w:pos="5330"/>
      </w:tabs>
      <w:suppressAutoHyphens/>
      <w:spacing w:after="120" w:line="380" w:lineRule="exact"/>
      <w:ind w:left="1247" w:right="1247" w:firstLine="0"/>
      <w:jc w:val="both"/>
    </w:pPr>
    <w:rPr>
      <w:rFonts w:ascii="Times New Roman" w:eastAsia="Times New Roman" w:hAnsi="Times New Roman" w:cs="Traditional Arabic"/>
      <w:sz w:val="20"/>
      <w:szCs w:val="30"/>
      <w:lang w:eastAsia="ar-SA"/>
    </w:rPr>
  </w:style>
  <w:style w:type="table" w:customStyle="1" w:styleId="GridTable4-Accent11">
    <w:name w:val="Grid Table 4 - Accent 11"/>
    <w:basedOn w:val="TableNormal"/>
    <w:uiPriority w:val="49"/>
    <w:rsid w:val="00CF1B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CF1B4C"/>
    <w:pPr>
      <w:spacing w:after="0" w:line="240" w:lineRule="auto"/>
    </w:pPr>
    <w:rPr>
      <w:color w:val="3071C3" w:themeColor="text2" w:themeTint="BF"/>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Accent5">
    <w:name w:val="Light Grid Accent 5"/>
    <w:basedOn w:val="TableNormal"/>
    <w:uiPriority w:val="62"/>
    <w:rsid w:val="00CF1B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blnewstitle">
    <w:name w:val="lblnewstitle"/>
    <w:basedOn w:val="DefaultParagraphFont"/>
    <w:rsid w:val="00CF1B4C"/>
  </w:style>
  <w:style w:type="paragraph" w:customStyle="1" w:styleId="bbc-1sy09mr">
    <w:name w:val="bbc-1sy09m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CF1B4C"/>
    <w:rPr>
      <w:i/>
      <w:iCs/>
    </w:rPr>
  </w:style>
  <w:style w:type="character" w:customStyle="1" w:styleId="1">
    <w:name w:val="إشارة لم يتم حلها1"/>
    <w:basedOn w:val="DefaultParagraphFont"/>
    <w:uiPriority w:val="99"/>
    <w:semiHidden/>
    <w:unhideWhenUsed/>
    <w:rsid w:val="00CF1B4C"/>
    <w:rPr>
      <w:color w:val="605E5C"/>
      <w:shd w:val="clear" w:color="auto" w:fill="E1DFDD"/>
    </w:rPr>
  </w:style>
  <w:style w:type="paragraph" w:customStyle="1" w:styleId="t-contentchapo">
    <w:name w:val="t-content__chapo"/>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CF1B4C"/>
  </w:style>
  <w:style w:type="character" w:customStyle="1" w:styleId="jlqj4b">
    <w:name w:val="jlqj4b"/>
    <w:basedOn w:val="DefaultParagraphFont"/>
    <w:rsid w:val="00CF1B4C"/>
  </w:style>
  <w:style w:type="table" w:styleId="TableGrid">
    <w:name w:val="Table Grid"/>
    <w:basedOn w:val="TableNormal"/>
    <w:uiPriority w:val="39"/>
    <w:rsid w:val="00C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F1B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1">
    <w:name w:val="Grid Table 1 Light1"/>
    <w:basedOn w:val="TableNormal"/>
    <w:uiPriority w:val="46"/>
    <w:rsid w:val="00CF1B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CF1B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F1B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CF1B4C"/>
    <w:rPr>
      <w:color w:val="605E5C"/>
      <w:shd w:val="clear" w:color="auto" w:fill="E1DFDD"/>
    </w:rPr>
  </w:style>
  <w:style w:type="character" w:styleId="FollowedHyperlink">
    <w:name w:val="FollowedHyperlink"/>
    <w:basedOn w:val="DefaultParagraphFont"/>
    <w:uiPriority w:val="99"/>
    <w:semiHidden/>
    <w:unhideWhenUsed/>
    <w:rsid w:val="00CF1B4C"/>
    <w:rPr>
      <w:color w:val="800080" w:themeColor="followedHyperlink"/>
      <w:u w:val="single"/>
    </w:rPr>
  </w:style>
  <w:style w:type="paragraph" w:styleId="Title">
    <w:name w:val="Title"/>
    <w:basedOn w:val="Normal"/>
    <w:link w:val="TitleChar"/>
    <w:uiPriority w:val="1"/>
    <w:qFormat/>
    <w:rsid w:val="00CF1B4C"/>
    <w:pPr>
      <w:pBdr>
        <w:bottom w:val="single" w:sz="48" w:space="22" w:color="365F91" w:themeColor="accent1" w:themeShade="BF"/>
      </w:pBdr>
      <w:bidi w:val="0"/>
      <w:spacing w:after="400" w:line="240" w:lineRule="auto"/>
      <w:ind w:left="0" w:firstLine="0"/>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CF1B4C"/>
    <w:rPr>
      <w:rFonts w:asciiTheme="majorHAnsi" w:eastAsiaTheme="majorEastAsia" w:hAnsiTheme="majorHAnsi" w:cstheme="majorBidi"/>
      <w:b/>
      <w:color w:val="265898" w:themeColor="text2" w:themeTint="E6"/>
      <w:kern w:val="28"/>
      <w:sz w:val="60"/>
      <w:szCs w:val="56"/>
      <w:lang w:eastAsia="ja-JP"/>
    </w:rPr>
  </w:style>
  <w:style w:type="paragraph" w:styleId="NoSpacing">
    <w:name w:val="No Spacing"/>
    <w:link w:val="NoSpacingChar"/>
    <w:uiPriority w:val="1"/>
    <w:qFormat/>
    <w:rsid w:val="00CF1B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CF1B4C"/>
    <w:rPr>
      <w:rFonts w:eastAsiaTheme="minorEastAsia"/>
    </w:rPr>
  </w:style>
  <w:style w:type="paragraph" w:styleId="TOCHeading">
    <w:name w:val="TOC Heading"/>
    <w:basedOn w:val="Heading1"/>
    <w:next w:val="Normal"/>
    <w:uiPriority w:val="39"/>
    <w:unhideWhenUsed/>
    <w:qFormat/>
    <w:rsid w:val="00CF1B4C"/>
    <w:pPr>
      <w:spacing w:before="320" w:line="240" w:lineRule="auto"/>
      <w:outlineLvl w:val="9"/>
    </w:pPr>
    <w:rPr>
      <w:lang w:eastAsia="ja-JP"/>
    </w:rPr>
  </w:style>
  <w:style w:type="paragraph" w:styleId="TOC2">
    <w:name w:val="toc 2"/>
    <w:basedOn w:val="Normal"/>
    <w:next w:val="Normal"/>
    <w:autoRedefine/>
    <w:uiPriority w:val="39"/>
    <w:unhideWhenUsed/>
    <w:rsid w:val="006A7DE0"/>
    <w:pPr>
      <w:tabs>
        <w:tab w:val="right" w:leader="dot" w:pos="9350"/>
      </w:tabs>
      <w:spacing w:after="100" w:line="264" w:lineRule="auto"/>
      <w:ind w:left="200" w:firstLine="0"/>
    </w:pPr>
    <w:rPr>
      <w:sz w:val="20"/>
      <w:szCs w:val="20"/>
      <w:lang w:eastAsia="ja-JP"/>
    </w:rPr>
  </w:style>
  <w:style w:type="paragraph" w:styleId="TOC1">
    <w:name w:val="toc 1"/>
    <w:basedOn w:val="Normal"/>
    <w:next w:val="Normal"/>
    <w:autoRedefine/>
    <w:uiPriority w:val="39"/>
    <w:unhideWhenUsed/>
    <w:rsid w:val="006A7DE0"/>
    <w:pPr>
      <w:tabs>
        <w:tab w:val="right" w:leader="dot" w:pos="9350"/>
      </w:tabs>
      <w:spacing w:after="100"/>
      <w:ind w:left="0" w:firstLine="0"/>
    </w:pPr>
    <w:rPr>
      <w:rFonts w:ascii="Traditional Arabic" w:hAnsi="Traditional Arabic" w:cs="Traditional Arabic"/>
      <w:noProof/>
      <w:sz w:val="24"/>
      <w:szCs w:val="24"/>
      <w:lang w:eastAsia="ja-JP"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2">
    <w:name w:val="Unresolved Mention2"/>
    <w:basedOn w:val="DefaultParagraphFont"/>
    <w:uiPriority w:val="99"/>
    <w:semiHidden/>
    <w:unhideWhenUsed/>
    <w:rsid w:val="00720B8D"/>
    <w:rPr>
      <w:color w:val="605E5C"/>
      <w:shd w:val="clear" w:color="auto" w:fill="E1DFDD"/>
    </w:rPr>
  </w:style>
  <w:style w:type="paragraph" w:customStyle="1" w:styleId="selectionshareable">
    <w:name w:val="selectionshareable"/>
    <w:basedOn w:val="Normal"/>
    <w:rsid w:val="006F17D4"/>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table" w:customStyle="1" w:styleId="PlainTable11">
    <w:name w:val="Plain Table 11"/>
    <w:basedOn w:val="TableNormal"/>
    <w:uiPriority w:val="41"/>
    <w:rsid w:val="001C69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6A7DE0"/>
    <w:pPr>
      <w:tabs>
        <w:tab w:val="right" w:leader="dot" w:pos="9350"/>
      </w:tabs>
      <w:spacing w:after="100" w:line="259" w:lineRule="auto"/>
      <w:ind w:left="0" w:firstLine="0"/>
    </w:pPr>
    <w:rPr>
      <w:rFonts w:ascii="Traditional Arabic" w:eastAsiaTheme="minorHAnsi" w:hAnsi="Traditional Arabic" w:cs="Traditional Arabic"/>
      <w:b/>
      <w:bCs/>
      <w:noProof/>
      <w:sz w:val="28"/>
      <w:szCs w:val="28"/>
      <w:lang w:bidi="ar-EG"/>
    </w:rPr>
  </w:style>
  <w:style w:type="table" w:customStyle="1" w:styleId="GridTable5Dark-Accent41">
    <w:name w:val="Grid Table 5 Dark - Accent 41"/>
    <w:basedOn w:val="TableNormal"/>
    <w:uiPriority w:val="50"/>
    <w:rsid w:val="007F31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style-span">
    <w:name w:val="apple-style-span"/>
    <w:basedOn w:val="DefaultParagraphFont"/>
    <w:rsid w:val="002A7887"/>
  </w:style>
  <w:style w:type="paragraph" w:styleId="EndnoteText">
    <w:name w:val="endnote text"/>
    <w:basedOn w:val="Normal"/>
    <w:link w:val="EndnoteTextChar"/>
    <w:uiPriority w:val="99"/>
    <w:semiHidden/>
    <w:unhideWhenUsed/>
    <w:rsid w:val="00A611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18E"/>
    <w:rPr>
      <w:rFonts w:eastAsiaTheme="minorEastAsia"/>
      <w:sz w:val="20"/>
      <w:szCs w:val="20"/>
    </w:rPr>
  </w:style>
  <w:style w:type="character" w:styleId="EndnoteReference">
    <w:name w:val="endnote reference"/>
    <w:basedOn w:val="DefaultParagraphFont"/>
    <w:uiPriority w:val="99"/>
    <w:semiHidden/>
    <w:unhideWhenUsed/>
    <w:rsid w:val="00A6118E"/>
    <w:rPr>
      <w:vertAlign w:val="superscript"/>
    </w:rPr>
  </w:style>
  <w:style w:type="paragraph" w:customStyle="1" w:styleId="a">
    <w:name w:val="تذييل صفحة"/>
    <w:basedOn w:val="Normal"/>
    <w:link w:val="Char"/>
    <w:uiPriority w:val="99"/>
    <w:unhideWhenUsed/>
    <w:rsid w:val="00657714"/>
    <w:pPr>
      <w:tabs>
        <w:tab w:val="center" w:pos="4680"/>
        <w:tab w:val="right" w:pos="9360"/>
      </w:tabs>
      <w:spacing w:after="0" w:line="240" w:lineRule="auto"/>
      <w:ind w:left="0" w:firstLine="0"/>
    </w:pPr>
    <w:rPr>
      <w:rFonts w:ascii="Calibri" w:eastAsia="Times New Roman" w:hAnsi="Calibri" w:cs="Arial"/>
    </w:rPr>
  </w:style>
  <w:style w:type="character" w:customStyle="1" w:styleId="Char">
    <w:name w:val="تذييل صفحة Char"/>
    <w:basedOn w:val="DefaultParagraphFont"/>
    <w:link w:val="a"/>
    <w:uiPriority w:val="99"/>
    <w:rsid w:val="00657714"/>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318">
      <w:bodyDiv w:val="1"/>
      <w:marLeft w:val="0"/>
      <w:marRight w:val="0"/>
      <w:marTop w:val="0"/>
      <w:marBottom w:val="0"/>
      <w:divBdr>
        <w:top w:val="none" w:sz="0" w:space="0" w:color="auto"/>
        <w:left w:val="none" w:sz="0" w:space="0" w:color="auto"/>
        <w:bottom w:val="none" w:sz="0" w:space="0" w:color="auto"/>
        <w:right w:val="none" w:sz="0" w:space="0" w:color="auto"/>
      </w:divBdr>
    </w:div>
    <w:div w:id="943225893">
      <w:bodyDiv w:val="1"/>
      <w:marLeft w:val="0"/>
      <w:marRight w:val="0"/>
      <w:marTop w:val="0"/>
      <w:marBottom w:val="0"/>
      <w:divBdr>
        <w:top w:val="none" w:sz="0" w:space="0" w:color="auto"/>
        <w:left w:val="none" w:sz="0" w:space="0" w:color="auto"/>
        <w:bottom w:val="none" w:sz="0" w:space="0" w:color="auto"/>
        <w:right w:val="none" w:sz="0" w:space="0" w:color="auto"/>
      </w:divBdr>
    </w:div>
    <w:div w:id="1107387948">
      <w:bodyDiv w:val="1"/>
      <w:marLeft w:val="0"/>
      <w:marRight w:val="0"/>
      <w:marTop w:val="0"/>
      <w:marBottom w:val="0"/>
      <w:divBdr>
        <w:top w:val="none" w:sz="0" w:space="0" w:color="auto"/>
        <w:left w:val="none" w:sz="0" w:space="0" w:color="auto"/>
        <w:bottom w:val="none" w:sz="0" w:space="0" w:color="auto"/>
        <w:right w:val="none" w:sz="0" w:space="0" w:color="auto"/>
      </w:divBdr>
    </w:div>
    <w:div w:id="1341814707">
      <w:bodyDiv w:val="1"/>
      <w:marLeft w:val="0"/>
      <w:marRight w:val="0"/>
      <w:marTop w:val="0"/>
      <w:marBottom w:val="0"/>
      <w:divBdr>
        <w:top w:val="none" w:sz="0" w:space="0" w:color="auto"/>
        <w:left w:val="none" w:sz="0" w:space="0" w:color="auto"/>
        <w:bottom w:val="none" w:sz="0" w:space="0" w:color="auto"/>
        <w:right w:val="none" w:sz="0" w:space="0" w:color="auto"/>
      </w:divBdr>
    </w:div>
    <w:div w:id="1482431340">
      <w:bodyDiv w:val="1"/>
      <w:marLeft w:val="0"/>
      <w:marRight w:val="0"/>
      <w:marTop w:val="0"/>
      <w:marBottom w:val="0"/>
      <w:divBdr>
        <w:top w:val="none" w:sz="0" w:space="0" w:color="auto"/>
        <w:left w:val="none" w:sz="0" w:space="0" w:color="auto"/>
        <w:bottom w:val="none" w:sz="0" w:space="0" w:color="auto"/>
        <w:right w:val="none" w:sz="0" w:space="0" w:color="auto"/>
      </w:divBdr>
      <w:divsChild>
        <w:div w:id="1107966605">
          <w:marLeft w:val="0"/>
          <w:marRight w:val="0"/>
          <w:marTop w:val="0"/>
          <w:marBottom w:val="0"/>
          <w:divBdr>
            <w:top w:val="none" w:sz="0" w:space="0" w:color="auto"/>
            <w:left w:val="none" w:sz="0" w:space="0" w:color="auto"/>
            <w:bottom w:val="none" w:sz="0" w:space="0" w:color="auto"/>
            <w:right w:val="none" w:sz="0" w:space="0" w:color="auto"/>
          </w:divBdr>
          <w:divsChild>
            <w:div w:id="373509804">
              <w:marLeft w:val="0"/>
              <w:marRight w:val="0"/>
              <w:marTop w:val="0"/>
              <w:marBottom w:val="0"/>
              <w:divBdr>
                <w:top w:val="none" w:sz="0" w:space="0" w:color="auto"/>
                <w:left w:val="none" w:sz="0" w:space="0" w:color="auto"/>
                <w:bottom w:val="none" w:sz="0" w:space="0" w:color="auto"/>
                <w:right w:val="none" w:sz="0" w:space="0" w:color="auto"/>
              </w:divBdr>
              <w:divsChild>
                <w:div w:id="99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6323">
      <w:bodyDiv w:val="1"/>
      <w:marLeft w:val="0"/>
      <w:marRight w:val="0"/>
      <w:marTop w:val="0"/>
      <w:marBottom w:val="0"/>
      <w:divBdr>
        <w:top w:val="none" w:sz="0" w:space="0" w:color="auto"/>
        <w:left w:val="none" w:sz="0" w:space="0" w:color="auto"/>
        <w:bottom w:val="none" w:sz="0" w:space="0" w:color="auto"/>
        <w:right w:val="none" w:sz="0" w:space="0" w:color="auto"/>
      </w:divBdr>
    </w:div>
    <w:div w:id="211466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Desktop\M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603E9-73EE-449C-BC5D-EBB3C576A4D8}">
  <ds:schemaRefs>
    <ds:schemaRef ds:uri="http://schemas.openxmlformats.org/officeDocument/2006/bibliography"/>
  </ds:schemaRefs>
</ds:datastoreItem>
</file>

<file path=customXml/itemProps2.xml><?xml version="1.0" encoding="utf-8"?>
<ds:datastoreItem xmlns:ds="http://schemas.openxmlformats.org/officeDocument/2006/customXml" ds:itemID="{CD215717-532C-48D5-9752-A71AD027CB8A}"/>
</file>

<file path=customXml/itemProps3.xml><?xml version="1.0" encoding="utf-8"?>
<ds:datastoreItem xmlns:ds="http://schemas.openxmlformats.org/officeDocument/2006/customXml" ds:itemID="{A1FDCBF0-E3C9-4430-82C7-FBAE5560CB68}"/>
</file>

<file path=customXml/itemProps4.xml><?xml version="1.0" encoding="utf-8"?>
<ds:datastoreItem xmlns:ds="http://schemas.openxmlformats.org/officeDocument/2006/customXml" ds:itemID="{303F9D16-5DAD-414B-A913-99BB5FCB8068}"/>
</file>

<file path=docProps/app.xml><?xml version="1.0" encoding="utf-8"?>
<Properties xmlns="http://schemas.openxmlformats.org/officeDocument/2006/extended-properties" xmlns:vt="http://schemas.openxmlformats.org/officeDocument/2006/docPropsVTypes">
  <Template>Maat.dotx</Template>
  <TotalTime>1</TotalTime>
  <Pages>2</Pages>
  <Words>395</Words>
  <Characters>2257</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dc:creator>
  <cp:lastModifiedBy>Manar Ibrahim</cp:lastModifiedBy>
  <cp:revision>2</cp:revision>
  <cp:lastPrinted>2023-11-01T14:10:00Z</cp:lastPrinted>
  <dcterms:created xsi:type="dcterms:W3CDTF">2026-03-10T19:00:00Z</dcterms:created>
  <dcterms:modified xsi:type="dcterms:W3CDTF">2026-03-10T19:00:00Z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020cd3eb-8bb9-4e4a-99a6-5f7406890446</vt:lpwstr>
  </property>
  <property fmtid="{D5CDD505-2E9C-101B-9397-08002B2CF9AE}" pid="3" name="ContentTypeId">
    <vt:lpwstr>0x010100B7F1C8DE1F14EA408AB32AAE07B531EF</vt:lpwstr>
  </property>
</Properties>
</file>